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8A96" w14:textId="77777777" w:rsidR="00E338F3" w:rsidRPr="006048B8" w:rsidRDefault="00E338F3" w:rsidP="00E338F3">
      <w:pPr>
        <w:rPr>
          <w:rFonts w:cs="Arial"/>
          <w:sz w:val="24"/>
          <w:szCs w:val="24"/>
          <w:lang w:val="en-US"/>
        </w:rPr>
      </w:pPr>
    </w:p>
    <w:p w14:paraId="3ADF5D9B" w14:textId="4D210E78" w:rsidR="00E338F3" w:rsidRPr="00EB6309" w:rsidRDefault="00E338F3" w:rsidP="00E338F3">
      <w:pPr>
        <w:rPr>
          <w:rFonts w:cs="Arial"/>
          <w:sz w:val="24"/>
          <w:szCs w:val="24"/>
        </w:rPr>
      </w:pPr>
      <w:r w:rsidRPr="00EB6309">
        <w:rPr>
          <w:rFonts w:cs="Arial"/>
          <w:sz w:val="24"/>
          <w:szCs w:val="24"/>
        </w:rPr>
        <w:t xml:space="preserve">to offer: </w:t>
      </w:r>
      <w:sdt>
        <w:sdtPr>
          <w:rPr>
            <w:rFonts w:cs="Arial"/>
            <w:sz w:val="24"/>
            <w:szCs w:val="24"/>
          </w:rPr>
          <w:id w:val="-1641034042"/>
          <w:placeholder>
            <w:docPart w:val="1FE99C442554475D85361AEF97B91B35"/>
          </w:placeholder>
          <w:showingPlcHdr/>
        </w:sdtPr>
        <w:sdtEndPr/>
        <w:sdtContent>
          <w:bookmarkStart w:id="0" w:name="vorgangsnummer3"/>
          <w:r w:rsidR="003B3EB6" w:rsidRPr="00EB6309">
            <w:rPr>
              <w:rStyle w:val="Platzhaltertext"/>
              <w:rFonts w:cs="Arial"/>
              <w:vanish/>
              <w:sz w:val="24"/>
              <w:szCs w:val="24"/>
            </w:rPr>
            <w:t>Vorgangsnummer3</w:t>
          </w:r>
          <w:bookmarkEnd w:id="0"/>
        </w:sdtContent>
      </w:sdt>
      <w:r w:rsidRPr="00EB6309">
        <w:rPr>
          <w:rFonts w:cs="Arial"/>
          <w:sz w:val="24"/>
          <w:szCs w:val="24"/>
        </w:rPr>
        <w:t xml:space="preserve"> dated </w:t>
      </w:r>
      <w:sdt>
        <w:sdtPr>
          <w:rPr>
            <w:rFonts w:cs="Arial"/>
            <w:sz w:val="24"/>
            <w:szCs w:val="24"/>
          </w:rPr>
          <w:id w:val="-2066942346"/>
          <w:placeholder>
            <w:docPart w:val="CD1887AD44FD41B591150634BEBD345B"/>
          </w:placeholder>
          <w:showingPlcHdr/>
        </w:sdtPr>
        <w:sdtEndPr/>
        <w:sdtContent>
          <w:bookmarkStart w:id="1" w:name="angebotsdatum2"/>
          <w:r w:rsidR="003B3EB6" w:rsidRPr="00EB6309">
            <w:rPr>
              <w:rStyle w:val="Platzhaltertext"/>
              <w:rFonts w:cs="Arial"/>
              <w:vanish/>
              <w:sz w:val="24"/>
              <w:szCs w:val="24"/>
            </w:rPr>
            <w:t>Angebotsdatum2</w:t>
          </w:r>
          <w:bookmarkEnd w:id="1"/>
        </w:sdtContent>
      </w:sdt>
    </w:p>
    <w:p w14:paraId="554BB6B1" w14:textId="77777777" w:rsidR="00E338F3" w:rsidRPr="00EB6309" w:rsidRDefault="00E338F3" w:rsidP="00E338F3">
      <w:pPr>
        <w:rPr>
          <w:rFonts w:cs="Arial"/>
          <w:sz w:val="24"/>
          <w:szCs w:val="24"/>
        </w:rPr>
      </w:pPr>
    </w:p>
    <w:p w14:paraId="54AC9059" w14:textId="2FEE6DDF" w:rsidR="00E338F3" w:rsidRPr="00EB6309" w:rsidRDefault="000D1185" w:rsidP="00E338F3">
      <w:pPr>
        <w:pStyle w:val="Listenabsatz"/>
        <w:numPr>
          <w:ilvl w:val="0"/>
          <w:numId w:val="12"/>
        </w:numPr>
        <w:rPr>
          <w:rFonts w:cs="Arial"/>
          <w:sz w:val="24"/>
          <w:szCs w:val="24"/>
          <w:lang w:val="en-US"/>
        </w:rPr>
      </w:pPr>
      <w:r w:rsidRPr="00EB6309">
        <w:rPr>
          <w:rFonts w:cs="Arial"/>
          <w:sz w:val="24"/>
          <w:szCs w:val="24"/>
          <w:lang w:val="en-US"/>
        </w:rPr>
        <w:t xml:space="preserve">contact data </w:t>
      </w:r>
    </w:p>
    <w:p w14:paraId="7B2A7D52" w14:textId="74D9F673" w:rsidR="00E338F3" w:rsidRPr="00EB6309" w:rsidRDefault="00E338F3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</w:p>
    <w:tbl>
      <w:tblPr>
        <w:tblStyle w:val="Tabellenraster"/>
        <w:tblW w:w="0" w:type="auto"/>
        <w:tblInd w:w="7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3906"/>
      </w:tblGrid>
      <w:tr w:rsidR="000D1185" w:rsidRPr="00EB6309" w14:paraId="2A9FC69E" w14:textId="77777777" w:rsidTr="00637E60">
        <w:trPr>
          <w:trHeight w:val="2221"/>
        </w:trPr>
        <w:tc>
          <w:tcPr>
            <w:tcW w:w="5244" w:type="dxa"/>
          </w:tcPr>
          <w:p w14:paraId="55CC30CD" w14:textId="77777777" w:rsidR="000D1185" w:rsidRPr="00EB6309" w:rsidRDefault="000D1185" w:rsidP="00E338F3">
            <w:pPr>
              <w:pStyle w:val="Listenabsatz"/>
              <w:ind w:left="0"/>
              <w:rPr>
                <w:rFonts w:cs="Arial"/>
                <w:sz w:val="24"/>
                <w:szCs w:val="24"/>
                <w:lang w:val="en-US"/>
              </w:rPr>
            </w:pPr>
            <w:r w:rsidRPr="00EB6309">
              <w:rPr>
                <w:rFonts w:cs="Arial"/>
                <w:sz w:val="24"/>
                <w:szCs w:val="24"/>
                <w:lang w:val="en-US"/>
              </w:rPr>
              <w:t>Name and address of the applicant (company)</w:t>
            </w:r>
          </w:p>
          <w:p w14:paraId="42971C66" w14:textId="77777777" w:rsidR="000D1185" w:rsidRPr="00EB6309" w:rsidRDefault="000D1185" w:rsidP="000D1185">
            <w:pPr>
              <w:pStyle w:val="Listenabsatz"/>
              <w:ind w:left="0"/>
              <w:rPr>
                <w:rFonts w:cs="Arial"/>
                <w:sz w:val="24"/>
                <w:szCs w:val="24"/>
                <w:lang w:val="en-US"/>
              </w:rPr>
            </w:pPr>
          </w:p>
          <w:p w14:paraId="3A2941EF" w14:textId="1861BDC7" w:rsidR="000D1185" w:rsidRPr="00EB6309" w:rsidRDefault="000A2C36" w:rsidP="000D1185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54284440"/>
                <w:placeholder>
                  <w:docPart w:val="8F509AB485804B43A119E3BFE0914B60"/>
                </w:placeholder>
                <w:showingPlcHdr/>
              </w:sdtPr>
              <w:sdtEndPr/>
              <w:sdtContent>
                <w:bookmarkStart w:id="2" w:name="kunde_name2"/>
                <w:r w:rsidR="003B3EB6" w:rsidRPr="00EB6309">
                  <w:rPr>
                    <w:rStyle w:val="Platzhaltertext"/>
                    <w:rFonts w:cs="Arial"/>
                    <w:vanish/>
                    <w:sz w:val="24"/>
                    <w:szCs w:val="24"/>
                  </w:rPr>
                  <w:t>Kunde_name2</w:t>
                </w:r>
                <w:bookmarkEnd w:id="2"/>
              </w:sdtContent>
            </w:sdt>
          </w:p>
          <w:p w14:paraId="5BD32F3C" w14:textId="4496A0FF" w:rsidR="000D1185" w:rsidRPr="00EB6309" w:rsidRDefault="000A2C36" w:rsidP="000D1185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018771714"/>
                <w:placeholder>
                  <w:docPart w:val="A7C978F26E9C43DE882E3241D3018826"/>
                </w:placeholder>
                <w:showingPlcHdr/>
              </w:sdtPr>
              <w:sdtEndPr/>
              <w:sdtContent>
                <w:bookmarkStart w:id="3" w:name="strassenname2"/>
                <w:r w:rsidR="003B3EB6" w:rsidRPr="00EB6309">
                  <w:rPr>
                    <w:rStyle w:val="Platzhaltertext"/>
                    <w:rFonts w:cs="Arial"/>
                    <w:vanish/>
                    <w:sz w:val="24"/>
                    <w:szCs w:val="24"/>
                  </w:rPr>
                  <w:t>Strassenname2</w:t>
                </w:r>
                <w:bookmarkEnd w:id="3"/>
              </w:sdtContent>
            </w:sdt>
          </w:p>
          <w:p w14:paraId="4FC80097" w14:textId="6991B45C" w:rsidR="000D1185" w:rsidRPr="00EB6309" w:rsidRDefault="000A2C36" w:rsidP="000D1185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639042571"/>
                <w:placeholder>
                  <w:docPart w:val="68FC8721ACBA4ACBB24EDEFA67CCB1DE"/>
                </w:placeholder>
                <w:showingPlcHdr/>
              </w:sdtPr>
              <w:sdtEndPr/>
              <w:sdtContent>
                <w:bookmarkStart w:id="4" w:name="plz2"/>
                <w:r w:rsidR="003B3EB6" w:rsidRPr="00EB6309">
                  <w:rPr>
                    <w:rStyle w:val="Platzhaltertext"/>
                    <w:rFonts w:cs="Arial"/>
                    <w:vanish/>
                    <w:sz w:val="24"/>
                    <w:szCs w:val="24"/>
                  </w:rPr>
                  <w:t>plz2</w:t>
                </w:r>
                <w:bookmarkEnd w:id="4"/>
              </w:sdtContent>
            </w:sdt>
            <w:r w:rsidR="00363358" w:rsidRPr="00EB630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022930480"/>
                <w:placeholder>
                  <w:docPart w:val="CEF5D75F44184CC29A2399440494537C"/>
                </w:placeholder>
                <w:showingPlcHdr/>
              </w:sdtPr>
              <w:sdtEndPr/>
              <w:sdtContent>
                <w:bookmarkStart w:id="5" w:name="ort2"/>
                <w:r w:rsidR="003B3EB6" w:rsidRPr="00EB6309">
                  <w:rPr>
                    <w:rStyle w:val="Platzhaltertext"/>
                    <w:rFonts w:cs="Arial"/>
                    <w:vanish/>
                    <w:sz w:val="24"/>
                    <w:szCs w:val="24"/>
                  </w:rPr>
                  <w:t>ort2</w:t>
                </w:r>
                <w:bookmarkEnd w:id="5"/>
              </w:sdtContent>
            </w:sdt>
          </w:p>
          <w:p w14:paraId="46CB7AFE" w14:textId="241FE66D" w:rsidR="000D1185" w:rsidRPr="00EB6309" w:rsidRDefault="000A2C36" w:rsidP="000D1185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82349209"/>
                <w:placeholder>
                  <w:docPart w:val="03191D7135314889856272F7E379314C"/>
                </w:placeholder>
                <w:showingPlcHdr/>
              </w:sdtPr>
              <w:sdtEndPr/>
              <w:sdtContent>
                <w:bookmarkStart w:id="6" w:name="land2"/>
                <w:r w:rsidR="003B3EB6" w:rsidRPr="00EB6309">
                  <w:rPr>
                    <w:rStyle w:val="Platzhaltertext"/>
                    <w:rFonts w:cs="Arial"/>
                    <w:vanish/>
                    <w:sz w:val="24"/>
                    <w:szCs w:val="24"/>
                  </w:rPr>
                  <w:t>land2</w:t>
                </w:r>
                <w:bookmarkEnd w:id="6"/>
              </w:sdtContent>
            </w:sdt>
          </w:p>
          <w:p w14:paraId="13F96013" w14:textId="157904CA" w:rsidR="000D1185" w:rsidRPr="00EB6309" w:rsidRDefault="000D1185" w:rsidP="00E338F3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</w:tc>
        <w:bookmarkStart w:id="7" w:name="alternative_rechnungsadresse"/>
        <w:tc>
          <w:tcPr>
            <w:tcW w:w="3906" w:type="dxa"/>
          </w:tcPr>
          <w:p w14:paraId="71E39B7D" w14:textId="73717750" w:rsidR="000D1185" w:rsidRPr="00D70FDF" w:rsidRDefault="000A2C36" w:rsidP="00E338F3">
            <w:pPr>
              <w:pStyle w:val="Listenabsatz"/>
              <w:ind w:left="0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pacing w:val="-2"/>
                  <w:sz w:val="24"/>
                  <w:szCs w:val="24"/>
                  <w:lang w:val="en-US"/>
                </w:rPr>
                <w:id w:val="-7294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60" w:rsidRPr="00D70FDF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  <w:lang w:val="en-US"/>
                  </w:rPr>
                  <w:t>☐</w:t>
                </w:r>
              </w:sdtContent>
            </w:sdt>
            <w:bookmarkEnd w:id="7"/>
            <w:r w:rsidR="00637E60" w:rsidRPr="00D70FDF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0D1185" w:rsidRPr="00D70FDF">
              <w:rPr>
                <w:rFonts w:cs="Arial"/>
                <w:sz w:val="24"/>
                <w:szCs w:val="24"/>
                <w:lang w:val="en-US"/>
              </w:rPr>
              <w:t>alternative billing address</w:t>
            </w:r>
          </w:p>
          <w:p w14:paraId="44B96468" w14:textId="23B1D6FB" w:rsidR="0014469A" w:rsidRDefault="00D70FDF" w:rsidP="00E338F3">
            <w:pPr>
              <w:pStyle w:val="Listenabsatz"/>
              <w:ind w:left="0"/>
              <w:rPr>
                <w:rFonts w:cs="Arial"/>
                <w:lang w:val="en-US"/>
              </w:rPr>
            </w:pPr>
            <w:r w:rsidRPr="00D70FDF">
              <w:rPr>
                <w:rFonts w:cs="Arial"/>
                <w:lang w:val="en-US"/>
              </w:rPr>
              <w:t>Company/Department/Contact person/Street/Postal code/City/Country:</w:t>
            </w:r>
          </w:p>
          <w:p w14:paraId="4EF15429" w14:textId="77777777" w:rsidR="00D70FDF" w:rsidRPr="00D70FDF" w:rsidRDefault="00D70FDF" w:rsidP="00E338F3">
            <w:pPr>
              <w:pStyle w:val="Listenabsatz"/>
              <w:ind w:left="0"/>
              <w:rPr>
                <w:rFonts w:cs="Arial"/>
                <w:lang w:val="en-US"/>
              </w:rPr>
            </w:pPr>
          </w:p>
          <w:p w14:paraId="60E775D1" w14:textId="2B1E2E1B" w:rsidR="0014469A" w:rsidRPr="00EB6309" w:rsidRDefault="000A2C36" w:rsidP="00E338F3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id w:val="-1996178579"/>
                <w:placeholder>
                  <w:docPart w:val="3714B7A72DAD42368760023FF81A49CA"/>
                </w:placeholder>
                <w:showingPlcHdr/>
              </w:sdtPr>
              <w:sdtEndPr/>
              <w:sdtContent>
                <w:bookmarkStart w:id="8" w:name="adresse_rechnung"/>
                <w:permStart w:id="1560758509" w:edGrp="everyone"/>
                <w:r w:rsidR="007D1DC1" w:rsidRPr="009C26CF">
                  <w:rPr>
                    <w:szCs w:val="24"/>
                  </w:rPr>
                  <w:t xml:space="preserve">     </w:t>
                </w:r>
                <w:bookmarkEnd w:id="8"/>
                <w:permEnd w:id="1560758509"/>
              </w:sdtContent>
            </w:sdt>
          </w:p>
        </w:tc>
      </w:tr>
    </w:tbl>
    <w:p w14:paraId="55B2F0F3" w14:textId="77777777" w:rsidR="008E2960" w:rsidRPr="00637E60" w:rsidRDefault="008E2960" w:rsidP="00637E60">
      <w:pPr>
        <w:rPr>
          <w:rFonts w:cs="Arial"/>
          <w:sz w:val="24"/>
          <w:szCs w:val="24"/>
          <w:lang w:val="en-US"/>
        </w:rPr>
      </w:pPr>
    </w:p>
    <w:p w14:paraId="1CE4C6AD" w14:textId="6F68C130" w:rsidR="00E338F3" w:rsidRPr="008E2960" w:rsidRDefault="00E338F3" w:rsidP="008E2960">
      <w:pPr>
        <w:pStyle w:val="Listenabsatz"/>
        <w:tabs>
          <w:tab w:val="left" w:pos="1560"/>
        </w:tabs>
        <w:spacing w:line="360" w:lineRule="auto"/>
        <w:ind w:left="703"/>
        <w:rPr>
          <w:rFonts w:cs="Arial"/>
          <w:sz w:val="24"/>
          <w:szCs w:val="24"/>
          <w:lang w:val="en-US"/>
        </w:rPr>
      </w:pPr>
      <w:r w:rsidRPr="001B4B53">
        <w:rPr>
          <w:rFonts w:cs="Arial"/>
          <w:sz w:val="24"/>
          <w:szCs w:val="24"/>
          <w:u w:val="single"/>
          <w:lang w:val="en-US"/>
        </w:rPr>
        <w:t>Contact person:</w:t>
      </w:r>
      <w:r w:rsidR="008E2960">
        <w:rPr>
          <w:rFonts w:cs="Arial"/>
          <w:sz w:val="24"/>
          <w:szCs w:val="24"/>
          <w:lang w:val="en-US"/>
        </w:rPr>
        <w:br/>
        <w:t>Name:</w:t>
      </w:r>
      <w:r w:rsidR="002E78CA" w:rsidRPr="008E2960">
        <w:rPr>
          <w:rFonts w:cs="Arial"/>
          <w:sz w:val="24"/>
          <w:szCs w:val="24"/>
          <w:lang w:val="en-US"/>
        </w:rPr>
        <w:t xml:space="preserve"> </w:t>
      </w:r>
      <w:r w:rsidR="008E2960">
        <w:rPr>
          <w:rFonts w:cs="Arial"/>
          <w:sz w:val="24"/>
          <w:szCs w:val="24"/>
          <w:lang w:val="en-US"/>
        </w:rPr>
        <w:tab/>
      </w:r>
      <w:sdt>
        <w:sdtPr>
          <w:rPr>
            <w:rFonts w:cs="Arial"/>
            <w:sz w:val="24"/>
            <w:szCs w:val="24"/>
          </w:rPr>
          <w:id w:val="-602265220"/>
          <w:placeholder>
            <w:docPart w:val="E8F08010868044ECA860100D63868C01"/>
          </w:placeholder>
          <w:showingPlcHdr/>
        </w:sdtPr>
        <w:sdtEndPr/>
        <w:sdtContent>
          <w:bookmarkStart w:id="9" w:name="ansprechpartner3"/>
          <w:r w:rsidR="003B3EB6" w:rsidRPr="008E2960">
            <w:rPr>
              <w:rStyle w:val="Platzhaltertext"/>
              <w:rFonts w:cs="Arial"/>
              <w:vanish/>
              <w:sz w:val="24"/>
              <w:szCs w:val="24"/>
              <w:lang w:val="en-US"/>
            </w:rPr>
            <w:t>ansprechpartner3</w:t>
          </w:r>
          <w:bookmarkEnd w:id="9"/>
        </w:sdtContent>
      </w:sdt>
      <w:r w:rsidRPr="008E2960">
        <w:rPr>
          <w:rFonts w:cs="Arial"/>
          <w:sz w:val="24"/>
          <w:szCs w:val="24"/>
          <w:lang w:val="en-US"/>
        </w:rPr>
        <w:t xml:space="preserve"> </w:t>
      </w:r>
    </w:p>
    <w:p w14:paraId="056C63C8" w14:textId="1948E7E4" w:rsidR="00E338F3" w:rsidRPr="008E2960" w:rsidRDefault="00E338F3" w:rsidP="007D1DC1">
      <w:pPr>
        <w:pStyle w:val="Listenabsatz"/>
        <w:tabs>
          <w:tab w:val="left" w:pos="1560"/>
        </w:tabs>
        <w:spacing w:line="360" w:lineRule="auto"/>
        <w:ind w:left="703"/>
        <w:rPr>
          <w:rFonts w:cs="Arial"/>
          <w:sz w:val="24"/>
          <w:szCs w:val="24"/>
          <w:lang w:val="en-US"/>
        </w:rPr>
      </w:pPr>
      <w:r w:rsidRPr="008E2960">
        <w:rPr>
          <w:rFonts w:cs="Arial"/>
          <w:sz w:val="24"/>
          <w:szCs w:val="24"/>
          <w:lang w:val="en-US"/>
        </w:rPr>
        <w:t>Tel.:</w:t>
      </w:r>
      <w:r w:rsidRPr="008E2960">
        <w:rPr>
          <w:rFonts w:cs="Arial"/>
          <w:sz w:val="24"/>
          <w:szCs w:val="24"/>
          <w:lang w:val="en-US"/>
        </w:rPr>
        <w:tab/>
      </w:r>
      <w:sdt>
        <w:sdtPr>
          <w:id w:val="-1177034292"/>
          <w:placeholder>
            <w:docPart w:val="62B2E0ADF891402FAE8FA2C62DE22712"/>
          </w:placeholder>
          <w:showingPlcHdr/>
        </w:sdtPr>
        <w:sdtEndPr/>
        <w:sdtContent>
          <w:permStart w:id="1627480422" w:edGrp="everyone"/>
          <w:r w:rsidR="007D1DC1" w:rsidRPr="008E2960">
            <w:rPr>
              <w:szCs w:val="24"/>
              <w:lang w:val="en-US"/>
            </w:rPr>
            <w:t xml:space="preserve">     </w:t>
          </w:r>
          <w:permEnd w:id="1627480422"/>
        </w:sdtContent>
      </w:sdt>
    </w:p>
    <w:p w14:paraId="2A3CB019" w14:textId="0DE79429" w:rsidR="00E338F3" w:rsidRPr="008E2960" w:rsidRDefault="008E2960" w:rsidP="00E338F3">
      <w:pPr>
        <w:pStyle w:val="Listenabsatz"/>
        <w:tabs>
          <w:tab w:val="left" w:pos="1560"/>
        </w:tabs>
        <w:ind w:left="705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em</w:t>
      </w:r>
      <w:r w:rsidR="00E338F3" w:rsidRPr="008E2960">
        <w:rPr>
          <w:rFonts w:cs="Arial"/>
          <w:sz w:val="24"/>
          <w:szCs w:val="24"/>
          <w:lang w:val="en-US"/>
        </w:rPr>
        <w:t>ail:</w:t>
      </w:r>
      <w:r w:rsidR="00E338F3" w:rsidRPr="008E2960">
        <w:rPr>
          <w:rFonts w:cs="Arial"/>
          <w:sz w:val="24"/>
          <w:szCs w:val="24"/>
          <w:lang w:val="en-US"/>
        </w:rPr>
        <w:tab/>
      </w:r>
      <w:sdt>
        <w:sdtPr>
          <w:id w:val="1459533370"/>
          <w:placeholder>
            <w:docPart w:val="1FA5708EB99744A29A056FB6463040EE"/>
          </w:placeholder>
          <w:showingPlcHdr/>
        </w:sdtPr>
        <w:sdtEndPr/>
        <w:sdtContent>
          <w:permStart w:id="457842760" w:edGrp="everyone"/>
          <w:r w:rsidR="007D1DC1" w:rsidRPr="008E2960">
            <w:rPr>
              <w:szCs w:val="24"/>
              <w:lang w:val="en-US"/>
            </w:rPr>
            <w:t xml:space="preserve">     </w:t>
          </w:r>
          <w:permEnd w:id="457842760"/>
        </w:sdtContent>
      </w:sdt>
      <w:r w:rsidR="0014469A" w:rsidRPr="008E2960">
        <w:rPr>
          <w:rFonts w:cs="Arial"/>
          <w:sz w:val="24"/>
          <w:szCs w:val="24"/>
          <w:lang w:val="en-US"/>
        </w:rPr>
        <w:t xml:space="preserve"> </w:t>
      </w:r>
    </w:p>
    <w:p w14:paraId="29D44BA8" w14:textId="77777777" w:rsidR="00E338F3" w:rsidRPr="008E2960" w:rsidRDefault="00E338F3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</w:p>
    <w:p w14:paraId="50672E7E" w14:textId="2D750167" w:rsidR="00E338F3" w:rsidRPr="00EB6309" w:rsidRDefault="008E4E5C" w:rsidP="00E338F3">
      <w:pPr>
        <w:pStyle w:val="Listenabsatz"/>
        <w:numPr>
          <w:ilvl w:val="0"/>
          <w:numId w:val="12"/>
        </w:numPr>
        <w:rPr>
          <w:rFonts w:cs="Arial"/>
          <w:sz w:val="24"/>
          <w:szCs w:val="24"/>
          <w:lang w:val="en-US"/>
        </w:rPr>
      </w:pPr>
      <w:r w:rsidRPr="00EB6309">
        <w:rPr>
          <w:rFonts w:cs="Arial"/>
          <w:sz w:val="24"/>
          <w:szCs w:val="24"/>
          <w:lang w:val="en-US"/>
        </w:rPr>
        <w:t>We hereby confirm that the product intended for testing is NOT and has NOT already been the subject of a comparable contract with another testing and certification body.</w:t>
      </w:r>
    </w:p>
    <w:p w14:paraId="216F7609" w14:textId="77777777" w:rsidR="00E338F3" w:rsidRPr="00EB6309" w:rsidRDefault="000A2C36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  <w:sdt>
        <w:sdtPr>
          <w:rPr>
            <w:rFonts w:cs="Arial"/>
            <w:spacing w:val="-2"/>
            <w:sz w:val="24"/>
            <w:szCs w:val="24"/>
            <w:lang w:val="en-US"/>
          </w:rPr>
          <w:id w:val="-180584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8F3" w:rsidRPr="00EB6309">
            <w:rPr>
              <w:rFonts w:ascii="Segoe UI Symbol" w:eastAsia="MS Gothic" w:hAnsi="Segoe UI Symbol" w:cs="Segoe UI Symbol"/>
              <w:spacing w:val="-2"/>
              <w:sz w:val="24"/>
              <w:szCs w:val="24"/>
              <w:lang w:val="en-US"/>
            </w:rPr>
            <w:t>☐</w:t>
          </w:r>
        </w:sdtContent>
      </w:sdt>
      <w:r w:rsidR="00E338F3" w:rsidRPr="00EB6309">
        <w:rPr>
          <w:rFonts w:cs="Arial"/>
          <w:sz w:val="24"/>
          <w:szCs w:val="24"/>
          <w:lang w:val="en-US"/>
        </w:rPr>
        <w:t xml:space="preserve"> </w:t>
      </w:r>
      <w:r w:rsidR="00E338F3" w:rsidRPr="00EB6309">
        <w:rPr>
          <w:rFonts w:cs="Arial"/>
          <w:sz w:val="24"/>
          <w:szCs w:val="24"/>
          <w:lang w:val="en-US"/>
        </w:rPr>
        <w:tab/>
      </w:r>
      <w:r w:rsidR="008E4E5C" w:rsidRPr="00EB6309">
        <w:rPr>
          <w:rFonts w:cs="Arial"/>
          <w:sz w:val="24"/>
          <w:szCs w:val="24"/>
          <w:lang w:val="en-US"/>
        </w:rPr>
        <w:t>Yes</w:t>
      </w:r>
      <w:proofErr w:type="gramStart"/>
      <w:r w:rsidR="008E4E5C" w:rsidRPr="00EB6309">
        <w:rPr>
          <w:rFonts w:cs="Arial"/>
          <w:sz w:val="24"/>
          <w:szCs w:val="24"/>
          <w:lang w:val="en-US"/>
        </w:rPr>
        <w:t xml:space="preserve">, </w:t>
      </w:r>
      <w:r w:rsidR="008E4E5C" w:rsidRPr="00EB6309">
        <w:rPr>
          <w:rFonts w:cs="Arial"/>
          <w:sz w:val="24"/>
          <w:szCs w:val="24"/>
          <w:lang w:val="en-US"/>
        </w:rPr>
        <w:tab/>
        <w:t>there</w:t>
      </w:r>
      <w:proofErr w:type="gramEnd"/>
      <w:r w:rsidR="008E4E5C" w:rsidRPr="00EB6309">
        <w:rPr>
          <w:rFonts w:cs="Arial"/>
          <w:sz w:val="24"/>
          <w:szCs w:val="24"/>
          <w:lang w:val="en-US"/>
        </w:rPr>
        <w:t xml:space="preserve"> is/was no comparable contract </w:t>
      </w:r>
    </w:p>
    <w:p w14:paraId="511A97A1" w14:textId="1594E122" w:rsidR="00E338F3" w:rsidRPr="007D1DC1" w:rsidRDefault="000A2C36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  <w:sdt>
        <w:sdtPr>
          <w:rPr>
            <w:rFonts w:cs="Arial"/>
            <w:spacing w:val="-2"/>
            <w:sz w:val="24"/>
            <w:szCs w:val="24"/>
            <w:lang w:val="en-US"/>
          </w:rPr>
          <w:id w:val="-114728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8F3" w:rsidRPr="00EB6309">
            <w:rPr>
              <w:rFonts w:ascii="Segoe UI Symbol" w:eastAsia="MS Gothic" w:hAnsi="Segoe UI Symbol" w:cs="Segoe UI Symbol"/>
              <w:spacing w:val="-2"/>
              <w:sz w:val="24"/>
              <w:szCs w:val="24"/>
              <w:lang w:val="en-US"/>
            </w:rPr>
            <w:t>☐</w:t>
          </w:r>
        </w:sdtContent>
      </w:sdt>
      <w:r w:rsidR="00E338F3" w:rsidRPr="00EB6309">
        <w:rPr>
          <w:rFonts w:cs="Arial"/>
          <w:sz w:val="24"/>
          <w:szCs w:val="24"/>
          <w:lang w:val="en-US"/>
        </w:rPr>
        <w:t xml:space="preserve"> </w:t>
      </w:r>
      <w:r w:rsidR="00E338F3" w:rsidRPr="00EB6309">
        <w:rPr>
          <w:rFonts w:cs="Arial"/>
          <w:sz w:val="24"/>
          <w:szCs w:val="24"/>
          <w:lang w:val="en-US"/>
        </w:rPr>
        <w:tab/>
      </w:r>
      <w:r w:rsidR="008E4E5C" w:rsidRPr="00EB6309">
        <w:rPr>
          <w:rFonts w:cs="Arial"/>
          <w:sz w:val="24"/>
          <w:szCs w:val="24"/>
          <w:lang w:val="en-US"/>
        </w:rPr>
        <w:t>No</w:t>
      </w:r>
      <w:proofErr w:type="gramStart"/>
      <w:r w:rsidR="008E4E5C" w:rsidRPr="00EB6309">
        <w:rPr>
          <w:rFonts w:cs="Arial"/>
          <w:sz w:val="24"/>
          <w:szCs w:val="24"/>
          <w:lang w:val="en-US"/>
        </w:rPr>
        <w:t xml:space="preserve">, </w:t>
      </w:r>
      <w:r w:rsidR="008E4E5C" w:rsidRPr="00EB6309">
        <w:rPr>
          <w:rFonts w:cs="Arial"/>
          <w:sz w:val="24"/>
          <w:szCs w:val="24"/>
          <w:lang w:val="en-US"/>
        </w:rPr>
        <w:tab/>
        <w:t>there</w:t>
      </w:r>
      <w:proofErr w:type="gramEnd"/>
      <w:r w:rsidR="008E4E5C" w:rsidRPr="00EB6309">
        <w:rPr>
          <w:rFonts w:cs="Arial"/>
          <w:sz w:val="24"/>
          <w:szCs w:val="24"/>
          <w:lang w:val="en-US"/>
        </w:rPr>
        <w:t xml:space="preserve"> is/was a comparable contract, at:</w:t>
      </w:r>
      <w:r w:rsidR="007D1DC1">
        <w:rPr>
          <w:rFonts w:cs="Arial"/>
          <w:sz w:val="24"/>
          <w:szCs w:val="24"/>
          <w:lang w:val="en-US"/>
        </w:rPr>
        <w:t xml:space="preserve"> </w:t>
      </w:r>
      <w:sdt>
        <w:sdtPr>
          <w:id w:val="1061449172"/>
          <w:placeholder>
            <w:docPart w:val="16296DA733164077B1E0BB2B6D287F50"/>
          </w:placeholder>
          <w:showingPlcHdr/>
        </w:sdtPr>
        <w:sdtEndPr/>
        <w:sdtContent>
          <w:permStart w:id="1276795447" w:edGrp="everyone"/>
          <w:r w:rsidR="007D1DC1" w:rsidRPr="007D1DC1">
            <w:rPr>
              <w:szCs w:val="24"/>
              <w:lang w:val="en-US"/>
            </w:rPr>
            <w:t xml:space="preserve">     </w:t>
          </w:r>
          <w:permEnd w:id="1276795447"/>
        </w:sdtContent>
      </w:sdt>
      <w:r w:rsidR="0014469A" w:rsidRPr="007D1DC1">
        <w:rPr>
          <w:rFonts w:cs="Arial"/>
          <w:sz w:val="24"/>
          <w:szCs w:val="24"/>
          <w:lang w:val="en-US"/>
        </w:rPr>
        <w:t xml:space="preserve"> </w:t>
      </w:r>
    </w:p>
    <w:p w14:paraId="0437DDA6" w14:textId="77777777" w:rsidR="00E338F3" w:rsidRPr="007D1DC1" w:rsidRDefault="00E338F3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</w:p>
    <w:p w14:paraId="6E3EDAD4" w14:textId="77777777" w:rsidR="00E338F3" w:rsidRPr="00EB6309" w:rsidRDefault="008E4E5C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  <w:r w:rsidRPr="00EB6309">
        <w:rPr>
          <w:rFonts w:cs="Arial"/>
          <w:sz w:val="24"/>
          <w:szCs w:val="24"/>
          <w:lang w:val="en-US"/>
        </w:rPr>
        <w:t>In case of no:</w:t>
      </w:r>
    </w:p>
    <w:p w14:paraId="7C5DF9B0" w14:textId="5C48C997" w:rsidR="00E338F3" w:rsidRPr="00EB6309" w:rsidRDefault="000A2C36" w:rsidP="00E338F3">
      <w:pPr>
        <w:pStyle w:val="Listenabsatz"/>
        <w:ind w:left="709" w:firstLine="709"/>
        <w:rPr>
          <w:rFonts w:cs="Arial"/>
          <w:sz w:val="24"/>
          <w:szCs w:val="24"/>
          <w:lang w:val="en-US"/>
        </w:rPr>
      </w:pPr>
      <w:sdt>
        <w:sdtPr>
          <w:rPr>
            <w:rFonts w:cs="Arial"/>
            <w:spacing w:val="-2"/>
            <w:sz w:val="24"/>
            <w:szCs w:val="24"/>
            <w:lang w:val="en-US"/>
          </w:rPr>
          <w:id w:val="193146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358" w:rsidRPr="00EB6309">
            <w:rPr>
              <w:rFonts w:ascii="Segoe UI Symbol" w:eastAsia="MS Gothic" w:hAnsi="Segoe UI Symbol" w:cs="Segoe UI Symbol"/>
              <w:spacing w:val="-2"/>
              <w:sz w:val="24"/>
              <w:szCs w:val="24"/>
              <w:lang w:val="en-US"/>
            </w:rPr>
            <w:t>☐</w:t>
          </w:r>
        </w:sdtContent>
      </w:sdt>
      <w:r w:rsidR="008E4E5C" w:rsidRPr="00EB6309">
        <w:rPr>
          <w:rFonts w:cs="Arial"/>
          <w:sz w:val="24"/>
          <w:szCs w:val="24"/>
          <w:lang w:val="en-US"/>
        </w:rPr>
        <w:t xml:space="preserve"> Was this last exam completed with a certificate?</w:t>
      </w:r>
    </w:p>
    <w:p w14:paraId="7D280641" w14:textId="13E25B33" w:rsidR="00E338F3" w:rsidRPr="007D1DC1" w:rsidRDefault="000A2C36" w:rsidP="007D1DC1">
      <w:pPr>
        <w:pStyle w:val="Listenabsatz"/>
        <w:ind w:left="709" w:firstLine="709"/>
        <w:rPr>
          <w:rFonts w:cs="Arial"/>
          <w:sz w:val="24"/>
          <w:szCs w:val="24"/>
          <w:lang w:val="en-US"/>
        </w:rPr>
      </w:pPr>
      <w:sdt>
        <w:sdtPr>
          <w:rPr>
            <w:rFonts w:cs="Arial"/>
            <w:spacing w:val="-2"/>
            <w:sz w:val="24"/>
            <w:szCs w:val="24"/>
            <w:lang w:val="en-US"/>
          </w:rPr>
          <w:id w:val="126342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8F3" w:rsidRPr="00EB6309">
            <w:rPr>
              <w:rFonts w:ascii="Segoe UI Symbol" w:eastAsia="MS Gothic" w:hAnsi="Segoe UI Symbol" w:cs="Segoe UI Symbol"/>
              <w:spacing w:val="-2"/>
              <w:sz w:val="24"/>
              <w:szCs w:val="24"/>
              <w:lang w:val="en-US"/>
            </w:rPr>
            <w:t>☐</w:t>
          </w:r>
        </w:sdtContent>
      </w:sdt>
      <w:r w:rsidR="00E338F3" w:rsidRPr="00EB6309">
        <w:rPr>
          <w:rFonts w:cs="Arial"/>
          <w:sz w:val="24"/>
          <w:szCs w:val="24"/>
          <w:lang w:val="en-US"/>
        </w:rPr>
        <w:t xml:space="preserve"> </w:t>
      </w:r>
      <w:r w:rsidR="00DE4E02" w:rsidRPr="00EB6309">
        <w:rPr>
          <w:rFonts w:cs="Arial"/>
          <w:sz w:val="24"/>
          <w:szCs w:val="24"/>
          <w:lang w:val="en-US"/>
        </w:rPr>
        <w:t>Was this last test cancelled (explanation required):</w:t>
      </w:r>
      <w:r w:rsidR="007D1DC1">
        <w:rPr>
          <w:rFonts w:cs="Arial"/>
          <w:sz w:val="24"/>
          <w:szCs w:val="24"/>
          <w:lang w:val="en-US"/>
        </w:rPr>
        <w:t xml:space="preserve"> </w:t>
      </w:r>
      <w:sdt>
        <w:sdtPr>
          <w:id w:val="-28724453"/>
          <w:placeholder>
            <w:docPart w:val="CFC1D0E38E674ABB92B3882A83D6596E"/>
          </w:placeholder>
          <w:showingPlcHdr/>
        </w:sdtPr>
        <w:sdtEndPr/>
        <w:sdtContent>
          <w:permStart w:id="393558293" w:edGrp="everyone"/>
          <w:r w:rsidR="007D1DC1" w:rsidRPr="007D1DC1">
            <w:rPr>
              <w:szCs w:val="24"/>
              <w:lang w:val="en-US"/>
            </w:rPr>
            <w:t xml:space="preserve">     </w:t>
          </w:r>
          <w:permEnd w:id="393558293"/>
        </w:sdtContent>
      </w:sdt>
      <w:r w:rsidR="0014469A" w:rsidRPr="007D1DC1">
        <w:rPr>
          <w:rFonts w:cs="Arial"/>
          <w:sz w:val="24"/>
          <w:szCs w:val="24"/>
          <w:lang w:val="en-US"/>
        </w:rPr>
        <w:t xml:space="preserve"> </w:t>
      </w:r>
    </w:p>
    <w:p w14:paraId="1E46290E" w14:textId="77777777" w:rsidR="00E338F3" w:rsidRPr="007D1DC1" w:rsidRDefault="00E338F3" w:rsidP="00E338F3">
      <w:pPr>
        <w:pStyle w:val="Listenabsatz"/>
        <w:ind w:left="705"/>
        <w:rPr>
          <w:rFonts w:cs="Arial"/>
          <w:sz w:val="24"/>
          <w:szCs w:val="24"/>
          <w:lang w:val="en-US"/>
        </w:rPr>
      </w:pPr>
    </w:p>
    <w:p w14:paraId="04A1B443" w14:textId="77777777" w:rsidR="00E338F3" w:rsidRDefault="00DE4E02" w:rsidP="00E338F3">
      <w:pPr>
        <w:pStyle w:val="Listenabsatz"/>
        <w:numPr>
          <w:ilvl w:val="0"/>
          <w:numId w:val="12"/>
        </w:numPr>
        <w:rPr>
          <w:rFonts w:cs="Arial"/>
          <w:sz w:val="24"/>
          <w:szCs w:val="24"/>
          <w:lang w:val="en-US"/>
        </w:rPr>
      </w:pPr>
      <w:r w:rsidRPr="00EB6309">
        <w:rPr>
          <w:rFonts w:cs="Arial"/>
          <w:sz w:val="24"/>
          <w:szCs w:val="24"/>
          <w:lang w:val="en-US"/>
        </w:rPr>
        <w:t xml:space="preserve">We hereby confirm that we do not place any other product on the market under one of the type designations indicated in the offer / and </w:t>
      </w:r>
      <w:proofErr w:type="gramStart"/>
      <w:r w:rsidRPr="00EB6309">
        <w:rPr>
          <w:rFonts w:cs="Arial"/>
          <w:sz w:val="24"/>
          <w:szCs w:val="24"/>
          <w:lang w:val="en-US"/>
        </w:rPr>
        <w:t>later on</w:t>
      </w:r>
      <w:proofErr w:type="gramEnd"/>
      <w:r w:rsidRPr="00EB6309">
        <w:rPr>
          <w:rFonts w:cs="Arial"/>
          <w:sz w:val="24"/>
          <w:szCs w:val="24"/>
          <w:lang w:val="en-US"/>
        </w:rPr>
        <w:t xml:space="preserve"> the certificate in case of successful testing and certification, which does not correspond to the tested type.</w:t>
      </w:r>
    </w:p>
    <w:p w14:paraId="1E9E630A" w14:textId="77777777" w:rsidR="00637E60" w:rsidRDefault="00637E60" w:rsidP="00637E60">
      <w:pPr>
        <w:pStyle w:val="Listenabsatz"/>
        <w:ind w:left="705"/>
        <w:rPr>
          <w:rFonts w:cs="Arial"/>
          <w:sz w:val="24"/>
          <w:szCs w:val="24"/>
          <w:lang w:val="en-US"/>
        </w:rPr>
      </w:pPr>
    </w:p>
    <w:p w14:paraId="3FA83342" w14:textId="5E6E870E" w:rsidR="00637E60" w:rsidRPr="00EB6309" w:rsidRDefault="00637E60" w:rsidP="00E338F3">
      <w:pPr>
        <w:pStyle w:val="Listenabsatz"/>
        <w:numPr>
          <w:ilvl w:val="0"/>
          <w:numId w:val="12"/>
        </w:numPr>
        <w:rPr>
          <w:rFonts w:cs="Arial"/>
          <w:sz w:val="24"/>
          <w:szCs w:val="24"/>
          <w:lang w:val="en-US"/>
        </w:rPr>
      </w:pPr>
      <w:r w:rsidRPr="00637E60">
        <w:rPr>
          <w:rFonts w:cs="Arial"/>
          <w:sz w:val="24"/>
          <w:szCs w:val="24"/>
          <w:lang w:val="en-US"/>
        </w:rPr>
        <w:t>Required billing information</w:t>
      </w:r>
    </w:p>
    <w:p w14:paraId="65F69322" w14:textId="1FF46134" w:rsidR="00637E60" w:rsidRPr="001B4B53" w:rsidRDefault="00637E60" w:rsidP="00637E60">
      <w:pPr>
        <w:tabs>
          <w:tab w:val="left" w:pos="709"/>
        </w:tabs>
        <w:spacing w:line="276" w:lineRule="auto"/>
        <w:ind w:left="709"/>
        <w:rPr>
          <w:rFonts w:cs="Arial"/>
          <w:sz w:val="24"/>
          <w:szCs w:val="24"/>
          <w:lang w:val="en-US"/>
        </w:rPr>
      </w:pPr>
      <w:r w:rsidRPr="001B4B53">
        <w:rPr>
          <w:rFonts w:cs="Arial"/>
          <w:sz w:val="24"/>
          <w:szCs w:val="24"/>
          <w:lang w:val="en-US"/>
        </w:rPr>
        <w:t>Electronic invoice</w:t>
      </w:r>
      <w:r>
        <w:rPr>
          <w:rFonts w:cs="Arial"/>
          <w:sz w:val="24"/>
          <w:szCs w:val="24"/>
          <w:lang w:val="en-US"/>
        </w:rPr>
        <w:t xml:space="preserve"> (PDF + XML)</w:t>
      </w:r>
      <w:r w:rsidRPr="001B4B53">
        <w:rPr>
          <w:rFonts w:cs="Arial"/>
          <w:sz w:val="24"/>
          <w:szCs w:val="24"/>
          <w:lang w:val="en-US"/>
        </w:rPr>
        <w:t xml:space="preserve"> by email to: </w:t>
      </w:r>
      <w:bookmarkStart w:id="10" w:name="email_rechnung"/>
      <w:sdt>
        <w:sdtPr>
          <w:rPr>
            <w:rFonts w:cs="Arial"/>
            <w:sz w:val="24"/>
            <w:szCs w:val="24"/>
          </w:rPr>
          <w:id w:val="876435328"/>
          <w:placeholder>
            <w:docPart w:val="0910CBE42BDB4E6EB9DF9695156A6D44"/>
          </w:placeholder>
          <w:showingPlcHdr/>
        </w:sdtPr>
        <w:sdtEndPr/>
        <w:sdtContent>
          <w:permStart w:id="1417882972" w:edGrp="everyone"/>
          <w:r w:rsidRPr="001B4B53">
            <w:rPr>
              <w:rFonts w:cs="Arial"/>
              <w:sz w:val="24"/>
              <w:szCs w:val="24"/>
              <w:lang w:val="en-US"/>
            </w:rPr>
            <w:t xml:space="preserve">     </w:t>
          </w:r>
          <w:permEnd w:id="1417882972"/>
        </w:sdtContent>
      </w:sdt>
      <w:bookmarkEnd w:id="10"/>
    </w:p>
    <w:p w14:paraId="1F9AEC47" w14:textId="13A5A6E9" w:rsidR="00637E60" w:rsidRDefault="00637E60" w:rsidP="00637E60">
      <w:pPr>
        <w:pStyle w:val="Listenabsatz"/>
        <w:spacing w:line="276" w:lineRule="auto"/>
        <w:ind w:left="705"/>
        <w:rPr>
          <w:rFonts w:cs="Arial"/>
          <w:sz w:val="24"/>
          <w:szCs w:val="24"/>
          <w:lang w:val="en-US"/>
        </w:rPr>
      </w:pPr>
      <w:r w:rsidRPr="001B4B53">
        <w:rPr>
          <w:rFonts w:cs="Arial"/>
          <w:sz w:val="24"/>
          <w:szCs w:val="24"/>
          <w:lang w:val="en-US"/>
        </w:rPr>
        <w:t>Encrypted delivery via Cryptshare</w:t>
      </w:r>
      <w:r>
        <w:rPr>
          <w:rFonts w:cs="Arial"/>
          <w:sz w:val="24"/>
          <w:szCs w:val="24"/>
          <w:lang w:val="en-US"/>
        </w:rPr>
        <w:t>*</w:t>
      </w:r>
      <w:r w:rsidRPr="001B4B53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desired:</w:t>
      </w:r>
      <w:r w:rsidRPr="001B4B53">
        <w:rPr>
          <w:rFonts w:cs="Arial"/>
          <w:sz w:val="24"/>
          <w:szCs w:val="24"/>
          <w:lang w:val="en-US"/>
        </w:rPr>
        <w:t xml:space="preserve">     </w:t>
      </w:r>
      <w:bookmarkStart w:id="11" w:name="verschluesselung_rechnung_nein"/>
      <w:sdt>
        <w:sdtPr>
          <w:rPr>
            <w:rFonts w:cs="Arial"/>
            <w:spacing w:val="-2"/>
            <w:sz w:val="24"/>
            <w:szCs w:val="24"/>
            <w:lang w:val="en-US"/>
          </w:rPr>
          <w:id w:val="151881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2"/>
              <w:sz w:val="24"/>
              <w:szCs w:val="24"/>
              <w:lang w:val="en-US"/>
            </w:rPr>
            <w:t>☐</w:t>
          </w:r>
        </w:sdtContent>
      </w:sdt>
      <w:bookmarkEnd w:id="11"/>
      <w:r w:rsidRPr="001B4B53">
        <w:rPr>
          <w:rFonts w:cs="Arial"/>
          <w:spacing w:val="-2"/>
          <w:sz w:val="24"/>
          <w:szCs w:val="24"/>
          <w:lang w:val="en-US"/>
        </w:rPr>
        <w:t xml:space="preserve"> : </w:t>
      </w:r>
      <w:r w:rsidRPr="001B4B53">
        <w:rPr>
          <w:rFonts w:cs="Arial"/>
          <w:sz w:val="24"/>
          <w:szCs w:val="24"/>
          <w:lang w:val="en-US"/>
        </w:rPr>
        <w:t xml:space="preserve">NO    </w:t>
      </w:r>
      <w:r w:rsidRPr="001B4B53">
        <w:rPr>
          <w:rFonts w:cs="Arial"/>
          <w:spacing w:val="-2"/>
          <w:sz w:val="24"/>
          <w:szCs w:val="24"/>
          <w:lang w:val="en-US"/>
        </w:rPr>
        <w:t xml:space="preserve">//     </w:t>
      </w:r>
      <w:bookmarkStart w:id="12" w:name="verschluesselung_rechnung_ja"/>
      <w:sdt>
        <w:sdtPr>
          <w:rPr>
            <w:rFonts w:cs="Arial"/>
            <w:spacing w:val="-2"/>
            <w:sz w:val="24"/>
            <w:szCs w:val="24"/>
            <w:lang w:val="en-US"/>
          </w:rPr>
          <w:id w:val="149860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2"/>
              <w:sz w:val="24"/>
              <w:szCs w:val="24"/>
              <w:lang w:val="en-US"/>
            </w:rPr>
            <w:t>☐</w:t>
          </w:r>
        </w:sdtContent>
      </w:sdt>
      <w:bookmarkEnd w:id="12"/>
      <w:r w:rsidRPr="001B4B53">
        <w:rPr>
          <w:rFonts w:cs="Arial"/>
          <w:spacing w:val="-2"/>
          <w:sz w:val="24"/>
          <w:szCs w:val="24"/>
          <w:lang w:val="en-US"/>
        </w:rPr>
        <w:t xml:space="preserve"> : </w:t>
      </w:r>
      <w:r w:rsidRPr="001B4B53">
        <w:rPr>
          <w:rFonts w:cs="Arial"/>
          <w:sz w:val="24"/>
          <w:szCs w:val="24"/>
          <w:lang w:val="en-US"/>
        </w:rPr>
        <w:t>YES</w:t>
      </w:r>
    </w:p>
    <w:p w14:paraId="65A7B626" w14:textId="0FC24F8C" w:rsidR="00637E60" w:rsidRPr="00637E60" w:rsidRDefault="00637E60" w:rsidP="00637E60">
      <w:pPr>
        <w:pStyle w:val="Listenabsatz"/>
        <w:spacing w:line="276" w:lineRule="auto"/>
        <w:ind w:left="705"/>
        <w:rPr>
          <w:rFonts w:cs="Arial"/>
          <w:i/>
          <w:iCs/>
          <w:sz w:val="24"/>
          <w:szCs w:val="24"/>
          <w:lang w:val="en-US"/>
        </w:rPr>
      </w:pPr>
      <w:r w:rsidRPr="00637E60">
        <w:rPr>
          <w:rFonts w:cs="Arial"/>
          <w:i/>
          <w:iCs/>
          <w:sz w:val="24"/>
          <w:szCs w:val="24"/>
          <w:lang w:val="en-US"/>
        </w:rPr>
        <w:t>* Two emails: 1.) password-protected content; 2.) required password to open</w:t>
      </w:r>
    </w:p>
    <w:p w14:paraId="39684ED5" w14:textId="77777777" w:rsidR="007D1DC1" w:rsidRDefault="007D1DC1" w:rsidP="007D1DC1">
      <w:pPr>
        <w:pStyle w:val="Listenabsatz"/>
        <w:spacing w:line="360" w:lineRule="auto"/>
        <w:ind w:left="0"/>
        <w:rPr>
          <w:rFonts w:cs="Arial"/>
          <w:sz w:val="24"/>
          <w:szCs w:val="24"/>
          <w:lang w:val="en-US"/>
        </w:rPr>
      </w:pPr>
    </w:p>
    <w:p w14:paraId="7C58414B" w14:textId="0F72187E" w:rsidR="007D1DC1" w:rsidRDefault="007D1DC1" w:rsidP="00637E60">
      <w:pPr>
        <w:spacing w:line="360" w:lineRule="auto"/>
        <w:rPr>
          <w:rFonts w:cs="Arial"/>
          <w:sz w:val="24"/>
          <w:szCs w:val="24"/>
          <w:lang w:val="en-US"/>
        </w:rPr>
      </w:pPr>
      <w:r w:rsidRPr="00637E60">
        <w:rPr>
          <w:rFonts w:cs="Arial"/>
          <w:sz w:val="24"/>
          <w:szCs w:val="24"/>
          <w:lang w:val="en-US"/>
        </w:rPr>
        <w:t xml:space="preserve">Confirmation of the applicant's self-disclosure form </w:t>
      </w:r>
      <w:r w:rsidR="00637E60" w:rsidRPr="00637E60">
        <w:rPr>
          <w:rFonts w:cs="Arial"/>
          <w:sz w:val="24"/>
          <w:szCs w:val="24"/>
          <w:lang w:val="en-US"/>
        </w:rPr>
        <w:t xml:space="preserve">and verification of the accuracy of the </w:t>
      </w:r>
      <w:r w:rsidR="00637E60">
        <w:rPr>
          <w:rFonts w:cs="Arial"/>
          <w:sz w:val="24"/>
          <w:szCs w:val="24"/>
          <w:lang w:val="en-US"/>
        </w:rPr>
        <w:br/>
      </w:r>
      <w:r w:rsidR="00637E60" w:rsidRPr="00637E60">
        <w:rPr>
          <w:rFonts w:cs="Arial"/>
          <w:sz w:val="24"/>
          <w:szCs w:val="24"/>
          <w:lang w:val="en-US"/>
        </w:rPr>
        <w:t>machine-filled fields by:</w:t>
      </w:r>
    </w:p>
    <w:p w14:paraId="6C7D07CD" w14:textId="77777777" w:rsidR="00637E60" w:rsidRDefault="00637E60" w:rsidP="00637E60">
      <w:pPr>
        <w:spacing w:line="360" w:lineRule="auto"/>
        <w:rPr>
          <w:rFonts w:cs="Arial"/>
          <w:sz w:val="24"/>
          <w:szCs w:val="24"/>
          <w:lang w:val="en-US"/>
        </w:rPr>
      </w:pPr>
    </w:p>
    <w:p w14:paraId="56A314B8" w14:textId="657BE965" w:rsidR="007D1DC1" w:rsidRDefault="007D1DC1" w:rsidP="007D1DC1">
      <w:pPr>
        <w:pStyle w:val="Listenabsatz"/>
        <w:spacing w:line="360" w:lineRule="auto"/>
        <w:ind w:left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N</w:t>
      </w:r>
      <w:r w:rsidRPr="007D1DC1">
        <w:rPr>
          <w:rFonts w:cs="Arial"/>
          <w:sz w:val="24"/>
          <w:szCs w:val="24"/>
          <w:lang w:val="en-US"/>
        </w:rPr>
        <w:t>ame</w:t>
      </w:r>
      <w:r>
        <w:rPr>
          <w:rFonts w:cs="Arial"/>
          <w:sz w:val="24"/>
          <w:szCs w:val="24"/>
          <w:lang w:val="en-US"/>
        </w:rPr>
        <w:t>:</w:t>
      </w:r>
      <w:r w:rsidRPr="007D1DC1">
        <w:rPr>
          <w:rFonts w:cs="Arial"/>
          <w:sz w:val="24"/>
          <w:szCs w:val="24"/>
          <w:lang w:val="en-US"/>
        </w:rPr>
        <w:t xml:space="preserve"> </w:t>
      </w:r>
      <w:sdt>
        <w:sdtPr>
          <w:id w:val="1976719291"/>
          <w:placeholder>
            <w:docPart w:val="5EA044C577754B51B2B1AB4164F329B6"/>
          </w:placeholder>
          <w:showingPlcHdr/>
        </w:sdtPr>
        <w:sdtEndPr/>
        <w:sdtContent>
          <w:permStart w:id="2048947507" w:edGrp="everyone"/>
          <w:r w:rsidRPr="007D1DC1">
            <w:rPr>
              <w:szCs w:val="24"/>
              <w:lang w:val="en-US"/>
            </w:rPr>
            <w:t xml:space="preserve">     </w:t>
          </w:r>
          <w:permEnd w:id="2048947507"/>
        </w:sdtContent>
      </w:sdt>
    </w:p>
    <w:p w14:paraId="53B47FF3" w14:textId="3D269F24" w:rsidR="00E338F3" w:rsidRPr="007D1DC1" w:rsidRDefault="00637E60" w:rsidP="00637E60">
      <w:pPr>
        <w:pStyle w:val="Listenabsatz"/>
        <w:tabs>
          <w:tab w:val="left" w:pos="993"/>
        </w:tabs>
        <w:spacing w:line="360" w:lineRule="auto"/>
        <w:ind w:left="0"/>
        <w:rPr>
          <w:rFonts w:cs="Arial"/>
          <w:sz w:val="24"/>
          <w:szCs w:val="24"/>
          <w:lang w:val="en-US"/>
        </w:rPr>
      </w:pPr>
      <w:r w:rsidRPr="007D1DC1">
        <w:rPr>
          <w:rFonts w:cs="Arial"/>
          <w:sz w:val="24"/>
          <w:szCs w:val="24"/>
          <w:lang w:val="en-US"/>
        </w:rPr>
        <w:t>place:</w:t>
      </w:r>
      <w:r>
        <w:rPr>
          <w:rFonts w:cs="Arial"/>
          <w:sz w:val="24"/>
          <w:szCs w:val="24"/>
          <w:lang w:val="en-US"/>
        </w:rPr>
        <w:t xml:space="preserve"> </w:t>
      </w:r>
      <w:sdt>
        <w:sdtPr>
          <w:id w:val="621042001"/>
          <w:placeholder>
            <w:docPart w:val="15D1A125772B4230B24F12AD44325882"/>
          </w:placeholder>
          <w:showingPlcHdr/>
        </w:sdtPr>
        <w:sdtEndPr/>
        <w:sdtContent>
          <w:permStart w:id="1029982500" w:edGrp="everyone"/>
          <w:r w:rsidRPr="007D1DC1">
            <w:rPr>
              <w:szCs w:val="24"/>
              <w:lang w:val="en-US"/>
            </w:rPr>
            <w:t xml:space="preserve">     </w:t>
          </w:r>
          <w:permEnd w:id="1029982500"/>
        </w:sdtContent>
      </w:sdt>
      <w:r>
        <w:rPr>
          <w:rFonts w:cs="Arial"/>
          <w:sz w:val="24"/>
          <w:szCs w:val="24"/>
          <w:lang w:val="en-US"/>
        </w:rPr>
        <w:t xml:space="preserve">, </w:t>
      </w:r>
      <w:r w:rsidRPr="007D1DC1">
        <w:rPr>
          <w:rFonts w:cs="Arial"/>
          <w:sz w:val="24"/>
          <w:szCs w:val="24"/>
          <w:lang w:val="en-US"/>
        </w:rPr>
        <w:t>date:</w:t>
      </w:r>
      <w:r>
        <w:rPr>
          <w:rFonts w:cs="Arial"/>
          <w:sz w:val="24"/>
          <w:szCs w:val="24"/>
          <w:lang w:val="en-US"/>
        </w:rPr>
        <w:t xml:space="preserve"> </w:t>
      </w:r>
      <w:sdt>
        <w:sdtPr>
          <w:id w:val="-1009514259"/>
          <w:placeholder>
            <w:docPart w:val="B64F623081B944B885B18E9B4FE432D1"/>
          </w:placeholder>
          <w:showingPlcHdr/>
        </w:sdtPr>
        <w:sdtEndPr/>
        <w:sdtContent>
          <w:permStart w:id="1130458944" w:edGrp="everyone"/>
          <w:r w:rsidRPr="007D1DC1">
            <w:rPr>
              <w:szCs w:val="24"/>
              <w:lang w:val="en-US"/>
            </w:rPr>
            <w:t xml:space="preserve">     </w:t>
          </w:r>
          <w:permEnd w:id="1130458944"/>
        </w:sdtContent>
      </w:sdt>
      <w:r w:rsidRPr="007D1DC1">
        <w:rPr>
          <w:rFonts w:cs="Arial"/>
          <w:sz w:val="24"/>
          <w:szCs w:val="24"/>
          <w:lang w:val="en-US"/>
        </w:rPr>
        <w:t xml:space="preserve"> </w:t>
      </w:r>
    </w:p>
    <w:sectPr w:rsidR="00E338F3" w:rsidRPr="007D1DC1" w:rsidSect="009B3892">
      <w:headerReference w:type="first" r:id="rId11"/>
      <w:footerReference w:type="first" r:id="rId12"/>
      <w:pgSz w:w="11906" w:h="16838" w:code="9"/>
      <w:pgMar w:top="1418" w:right="566" w:bottom="851" w:left="851" w:header="680" w:footer="45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858A" w14:textId="77777777" w:rsidR="000A2C36" w:rsidRDefault="000A2C36">
      <w:r>
        <w:separator/>
      </w:r>
    </w:p>
  </w:endnote>
  <w:endnote w:type="continuationSeparator" w:id="0">
    <w:p w14:paraId="5EEA0607" w14:textId="77777777" w:rsidR="000A2C36" w:rsidRDefault="000A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 Garde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3932" w14:textId="1E6B24DE" w:rsidR="002C63E4" w:rsidRDefault="002C63E4">
    <w:pPr>
      <w:pStyle w:val="Fuzeile"/>
    </w:pPr>
    <w:r>
      <w:t>F_K-19</w:t>
    </w:r>
    <w:r w:rsidR="003B3EB6">
      <w:t>e</w:t>
    </w:r>
    <w:r>
      <w:t xml:space="preserve"> / </w:t>
    </w:r>
    <w:r w:rsidR="001B4B53">
      <w:t>03</w:t>
    </w:r>
    <w:r>
      <w:t>.</w:t>
    </w:r>
    <w:r w:rsidR="008E2960">
      <w:t>0</w:t>
    </w:r>
    <w:r w:rsidR="00637E60">
      <w:t>2</w:t>
    </w:r>
    <w:r>
      <w:t>.202</w:t>
    </w:r>
    <w:r w:rsidR="008E296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3BBA" w14:textId="77777777" w:rsidR="000A2C36" w:rsidRDefault="000A2C36">
      <w:r>
        <w:separator/>
      </w:r>
    </w:p>
  </w:footnote>
  <w:footnote w:type="continuationSeparator" w:id="0">
    <w:p w14:paraId="2C801AFE" w14:textId="77777777" w:rsidR="000A2C36" w:rsidRDefault="000A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45B0" w14:textId="52200CD4" w:rsidR="001B4B53" w:rsidRDefault="001B4B53">
    <w:pPr>
      <w:pStyle w:val="Kopfzeile"/>
      <w:rPr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990040" wp14:editId="03A9006A">
              <wp:simplePos x="0" y="0"/>
              <wp:positionH relativeFrom="column">
                <wp:posOffset>4179570</wp:posOffset>
              </wp:positionH>
              <wp:positionV relativeFrom="paragraph">
                <wp:posOffset>0</wp:posOffset>
              </wp:positionV>
              <wp:extent cx="2444261" cy="465992"/>
              <wp:effectExtent l="0" t="0" r="0" b="0"/>
              <wp:wrapNone/>
              <wp:docPr id="20286660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261" cy="4659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8CFF92" w14:textId="77777777" w:rsidR="001B4B53" w:rsidRPr="0089052C" w:rsidRDefault="001B4B53" w:rsidP="001B4B5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Prüf- und Zertifizierungsstelle</w:t>
                          </w:r>
                        </w:p>
                        <w:p w14:paraId="07355963" w14:textId="724DA761" w:rsidR="001B4B53" w:rsidRPr="0089052C" w:rsidRDefault="005323D2" w:rsidP="001B4B5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Fachbereich </w:t>
                          </w:r>
                          <w:r w:rsidR="001B4B53" w:rsidRPr="0089052C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Holz und Metall</w:t>
                          </w:r>
                        </w:p>
                        <w:p w14:paraId="24B2DA2C" w14:textId="77777777" w:rsidR="001B4B53" w:rsidRDefault="001B4B53" w:rsidP="001B4B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9004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29.1pt;margin-top:0;width:192.45pt;height:3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" fillcolor="white [3201]" stroked="f" strokeweight=".5pt">
              <v:textbox>
                <w:txbxContent>
                  <w:p w14:paraId="478CFF92" w14:textId="77777777" w:rsidR="001B4B53" w:rsidRPr="0089052C" w:rsidRDefault="001B4B53" w:rsidP="001B4B53">
                    <w:pPr>
                      <w:pStyle w:val="Kopfzeile"/>
                      <w:tabs>
                        <w:tab w:val="clear" w:pos="9072"/>
                        <w:tab w:val="left" w:pos="4111"/>
                      </w:tabs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89052C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Prüf- und Zertifizierungsstelle</w:t>
                    </w:r>
                  </w:p>
                  <w:p w14:paraId="07355963" w14:textId="724DA761" w:rsidR="001B4B53" w:rsidRPr="0089052C" w:rsidRDefault="005323D2" w:rsidP="001B4B53">
                    <w:pPr>
                      <w:pStyle w:val="Kopfzeile"/>
                      <w:tabs>
                        <w:tab w:val="clear" w:pos="9072"/>
                        <w:tab w:val="left" w:pos="4111"/>
                      </w:tabs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 xml:space="preserve">Fachbereich </w:t>
                    </w:r>
                    <w:r w:rsidR="001B4B53" w:rsidRPr="0089052C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Holz und Metall</w:t>
                    </w:r>
                  </w:p>
                  <w:p w14:paraId="24B2DA2C" w14:textId="77777777" w:rsidR="001B4B53" w:rsidRDefault="001B4B53" w:rsidP="001B4B53"/>
                </w:txbxContent>
              </v:textbox>
            </v:shape>
          </w:pict>
        </mc:Fallback>
      </mc:AlternateContent>
    </w:r>
    <w:r w:rsidRPr="00704B31">
      <w:rPr>
        <w:noProof/>
      </w:rPr>
      <w:drawing>
        <wp:anchor distT="0" distB="0" distL="114300" distR="114300" simplePos="0" relativeHeight="251667456" behindDoc="0" locked="0" layoutInCell="1" allowOverlap="1" wp14:anchorId="1B53A501" wp14:editId="30A37D88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2602524" cy="602072"/>
          <wp:effectExtent l="0" t="0" r="7620" b="7620"/>
          <wp:wrapNone/>
          <wp:docPr id="2380460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95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524" cy="602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267B59" w14:textId="77777777" w:rsidR="001B4B53" w:rsidRDefault="001B4B53">
    <w:pPr>
      <w:pStyle w:val="Kopfzeile"/>
      <w:rPr>
        <w:sz w:val="36"/>
        <w:szCs w:val="36"/>
      </w:rPr>
    </w:pPr>
  </w:p>
  <w:p w14:paraId="495FC2A5" w14:textId="5E56B762" w:rsidR="00397289" w:rsidRDefault="00DE4E02">
    <w:pPr>
      <w:pStyle w:val="Kopfzeile"/>
    </w:pPr>
    <w:proofErr w:type="spellStart"/>
    <w:r w:rsidRPr="00DE4E02">
      <w:rPr>
        <w:sz w:val="36"/>
        <w:szCs w:val="36"/>
      </w:rPr>
      <w:t>Applicant’s</w:t>
    </w:r>
    <w:proofErr w:type="spellEnd"/>
    <w:r w:rsidRPr="00DE4E02">
      <w:rPr>
        <w:sz w:val="36"/>
        <w:szCs w:val="36"/>
      </w:rPr>
      <w:t xml:space="preserve"> </w:t>
    </w:r>
    <w:proofErr w:type="spellStart"/>
    <w:r w:rsidRPr="00DE4E02">
      <w:rPr>
        <w:sz w:val="36"/>
        <w:szCs w:val="36"/>
      </w:rPr>
      <w:t>self-disclosure</w:t>
    </w:r>
    <w:proofErr w:type="spellEnd"/>
    <w:r w:rsidRPr="00DE4E02">
      <w:rPr>
        <w:sz w:val="36"/>
        <w:szCs w:val="36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D25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2E5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09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41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88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D40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86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49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065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8A1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3A542D"/>
    <w:multiLevelType w:val="hybridMultilevel"/>
    <w:tmpl w:val="7E76F2B2"/>
    <w:lvl w:ilvl="0" w:tplc="B0D800E4">
      <w:numFmt w:val="bullet"/>
      <w:lvlText w:val="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F8C0393"/>
    <w:multiLevelType w:val="hybridMultilevel"/>
    <w:tmpl w:val="17AC6B40"/>
    <w:lvl w:ilvl="0" w:tplc="CEF649AC">
      <w:start w:val="1"/>
      <w:numFmt w:val="upp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842068"/>
    <w:multiLevelType w:val="hybridMultilevel"/>
    <w:tmpl w:val="296A0FFA"/>
    <w:lvl w:ilvl="0" w:tplc="499EB28C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680071">
    <w:abstractNumId w:val="9"/>
  </w:num>
  <w:num w:numId="2" w16cid:durableId="598372403">
    <w:abstractNumId w:val="7"/>
  </w:num>
  <w:num w:numId="3" w16cid:durableId="1303341490">
    <w:abstractNumId w:val="6"/>
  </w:num>
  <w:num w:numId="4" w16cid:durableId="43189089">
    <w:abstractNumId w:val="5"/>
  </w:num>
  <w:num w:numId="5" w16cid:durableId="1477525518">
    <w:abstractNumId w:val="4"/>
  </w:num>
  <w:num w:numId="6" w16cid:durableId="631599229">
    <w:abstractNumId w:val="8"/>
  </w:num>
  <w:num w:numId="7" w16cid:durableId="1592466203">
    <w:abstractNumId w:val="3"/>
  </w:num>
  <w:num w:numId="8" w16cid:durableId="887184134">
    <w:abstractNumId w:val="2"/>
  </w:num>
  <w:num w:numId="9" w16cid:durableId="1072001330">
    <w:abstractNumId w:val="1"/>
  </w:num>
  <w:num w:numId="10" w16cid:durableId="1977298153">
    <w:abstractNumId w:val="0"/>
  </w:num>
  <w:num w:numId="11" w16cid:durableId="1006590346">
    <w:abstractNumId w:val="11"/>
  </w:num>
  <w:num w:numId="12" w16cid:durableId="1943565556">
    <w:abstractNumId w:val="12"/>
  </w:num>
  <w:num w:numId="13" w16cid:durableId="1067803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A7"/>
    <w:rsid w:val="00005B83"/>
    <w:rsid w:val="00007E29"/>
    <w:rsid w:val="000157C9"/>
    <w:rsid w:val="0003186D"/>
    <w:rsid w:val="00043AC3"/>
    <w:rsid w:val="000507A1"/>
    <w:rsid w:val="000516F1"/>
    <w:rsid w:val="000545B7"/>
    <w:rsid w:val="00055A07"/>
    <w:rsid w:val="00056015"/>
    <w:rsid w:val="00074146"/>
    <w:rsid w:val="0007581D"/>
    <w:rsid w:val="000763F2"/>
    <w:rsid w:val="0009466F"/>
    <w:rsid w:val="000A1713"/>
    <w:rsid w:val="000A2C36"/>
    <w:rsid w:val="000A49A5"/>
    <w:rsid w:val="000C1EA9"/>
    <w:rsid w:val="000D1185"/>
    <w:rsid w:val="000D2C92"/>
    <w:rsid w:val="000D2C93"/>
    <w:rsid w:val="000D3BFD"/>
    <w:rsid w:val="000D6D0E"/>
    <w:rsid w:val="000F31D5"/>
    <w:rsid w:val="00107317"/>
    <w:rsid w:val="00112249"/>
    <w:rsid w:val="00123864"/>
    <w:rsid w:val="001243B7"/>
    <w:rsid w:val="00124FC0"/>
    <w:rsid w:val="00130690"/>
    <w:rsid w:val="001406B0"/>
    <w:rsid w:val="00142BC3"/>
    <w:rsid w:val="0014469A"/>
    <w:rsid w:val="001500CD"/>
    <w:rsid w:val="00150557"/>
    <w:rsid w:val="00156711"/>
    <w:rsid w:val="0016041D"/>
    <w:rsid w:val="0016245E"/>
    <w:rsid w:val="00165F2A"/>
    <w:rsid w:val="0017145A"/>
    <w:rsid w:val="001872AF"/>
    <w:rsid w:val="0019016C"/>
    <w:rsid w:val="001B4B53"/>
    <w:rsid w:val="001B6029"/>
    <w:rsid w:val="001C3CEB"/>
    <w:rsid w:val="001C63F8"/>
    <w:rsid w:val="001D16CC"/>
    <w:rsid w:val="001D6CB0"/>
    <w:rsid w:val="001F4AAD"/>
    <w:rsid w:val="001F4BB3"/>
    <w:rsid w:val="001F6943"/>
    <w:rsid w:val="00202949"/>
    <w:rsid w:val="002101B0"/>
    <w:rsid w:val="0021122B"/>
    <w:rsid w:val="00213B31"/>
    <w:rsid w:val="002155E1"/>
    <w:rsid w:val="002412F5"/>
    <w:rsid w:val="002417E6"/>
    <w:rsid w:val="00243739"/>
    <w:rsid w:val="002460F5"/>
    <w:rsid w:val="00247AFF"/>
    <w:rsid w:val="00253761"/>
    <w:rsid w:val="00255464"/>
    <w:rsid w:val="0026483F"/>
    <w:rsid w:val="00266D78"/>
    <w:rsid w:val="00267168"/>
    <w:rsid w:val="00275BA5"/>
    <w:rsid w:val="00285749"/>
    <w:rsid w:val="00285F2B"/>
    <w:rsid w:val="00286C89"/>
    <w:rsid w:val="002A04AA"/>
    <w:rsid w:val="002A4C1A"/>
    <w:rsid w:val="002B0765"/>
    <w:rsid w:val="002B5555"/>
    <w:rsid w:val="002C0409"/>
    <w:rsid w:val="002C3EE0"/>
    <w:rsid w:val="002C63E4"/>
    <w:rsid w:val="002E5563"/>
    <w:rsid w:val="002E78CA"/>
    <w:rsid w:val="002F349D"/>
    <w:rsid w:val="00303B4A"/>
    <w:rsid w:val="00306E84"/>
    <w:rsid w:val="0031041B"/>
    <w:rsid w:val="003237B6"/>
    <w:rsid w:val="00325826"/>
    <w:rsid w:val="003263FC"/>
    <w:rsid w:val="003466DF"/>
    <w:rsid w:val="00353F2D"/>
    <w:rsid w:val="00361589"/>
    <w:rsid w:val="00363358"/>
    <w:rsid w:val="0036574D"/>
    <w:rsid w:val="00374640"/>
    <w:rsid w:val="003841A8"/>
    <w:rsid w:val="00397289"/>
    <w:rsid w:val="003B3EB6"/>
    <w:rsid w:val="003C2E06"/>
    <w:rsid w:val="003E37DF"/>
    <w:rsid w:val="003F0E3E"/>
    <w:rsid w:val="004069E5"/>
    <w:rsid w:val="00411B12"/>
    <w:rsid w:val="00415899"/>
    <w:rsid w:val="0041610E"/>
    <w:rsid w:val="00461FBF"/>
    <w:rsid w:val="00464214"/>
    <w:rsid w:val="004808B8"/>
    <w:rsid w:val="004B7429"/>
    <w:rsid w:val="004D0EDF"/>
    <w:rsid w:val="004D423C"/>
    <w:rsid w:val="004D62EF"/>
    <w:rsid w:val="004E11A8"/>
    <w:rsid w:val="004E24ED"/>
    <w:rsid w:val="004F54E3"/>
    <w:rsid w:val="004F5926"/>
    <w:rsid w:val="004F699D"/>
    <w:rsid w:val="005009B8"/>
    <w:rsid w:val="0052107F"/>
    <w:rsid w:val="005323D2"/>
    <w:rsid w:val="00541967"/>
    <w:rsid w:val="00552686"/>
    <w:rsid w:val="0057057F"/>
    <w:rsid w:val="00582EC0"/>
    <w:rsid w:val="00593CE4"/>
    <w:rsid w:val="005A464B"/>
    <w:rsid w:val="005B0072"/>
    <w:rsid w:val="005B2A43"/>
    <w:rsid w:val="005B2F7B"/>
    <w:rsid w:val="005C0CEC"/>
    <w:rsid w:val="005C3DD8"/>
    <w:rsid w:val="005E4DB5"/>
    <w:rsid w:val="005F3260"/>
    <w:rsid w:val="005F5879"/>
    <w:rsid w:val="006048B8"/>
    <w:rsid w:val="006057FD"/>
    <w:rsid w:val="006076A2"/>
    <w:rsid w:val="00611ED9"/>
    <w:rsid w:val="0062019C"/>
    <w:rsid w:val="00624195"/>
    <w:rsid w:val="006258BE"/>
    <w:rsid w:val="00637E60"/>
    <w:rsid w:val="00653F04"/>
    <w:rsid w:val="006646C2"/>
    <w:rsid w:val="00675754"/>
    <w:rsid w:val="00681163"/>
    <w:rsid w:val="00682368"/>
    <w:rsid w:val="00693DAE"/>
    <w:rsid w:val="006A7221"/>
    <w:rsid w:val="006C4471"/>
    <w:rsid w:val="006D7694"/>
    <w:rsid w:val="006E2664"/>
    <w:rsid w:val="006E589D"/>
    <w:rsid w:val="007000F9"/>
    <w:rsid w:val="00704A3D"/>
    <w:rsid w:val="00715877"/>
    <w:rsid w:val="007205A6"/>
    <w:rsid w:val="00722751"/>
    <w:rsid w:val="00725A84"/>
    <w:rsid w:val="0072636F"/>
    <w:rsid w:val="00737918"/>
    <w:rsid w:val="00742773"/>
    <w:rsid w:val="00742CFB"/>
    <w:rsid w:val="00744B06"/>
    <w:rsid w:val="0075736E"/>
    <w:rsid w:val="00782F62"/>
    <w:rsid w:val="00791491"/>
    <w:rsid w:val="007A5650"/>
    <w:rsid w:val="007C1F95"/>
    <w:rsid w:val="007C39D2"/>
    <w:rsid w:val="007D1DC1"/>
    <w:rsid w:val="007D7AC6"/>
    <w:rsid w:val="007F57AB"/>
    <w:rsid w:val="0080187A"/>
    <w:rsid w:val="008161B5"/>
    <w:rsid w:val="00854607"/>
    <w:rsid w:val="00864F30"/>
    <w:rsid w:val="0086554B"/>
    <w:rsid w:val="0089410E"/>
    <w:rsid w:val="008A577F"/>
    <w:rsid w:val="008A7012"/>
    <w:rsid w:val="008B2B17"/>
    <w:rsid w:val="008C10C8"/>
    <w:rsid w:val="008C1F86"/>
    <w:rsid w:val="008C247C"/>
    <w:rsid w:val="008C55C1"/>
    <w:rsid w:val="008E1C73"/>
    <w:rsid w:val="008E2960"/>
    <w:rsid w:val="008E4E5C"/>
    <w:rsid w:val="008E5AEA"/>
    <w:rsid w:val="008F52B0"/>
    <w:rsid w:val="008F6DD8"/>
    <w:rsid w:val="009057E2"/>
    <w:rsid w:val="0090653D"/>
    <w:rsid w:val="00907E88"/>
    <w:rsid w:val="009147B0"/>
    <w:rsid w:val="009303DC"/>
    <w:rsid w:val="00937CFC"/>
    <w:rsid w:val="00944934"/>
    <w:rsid w:val="0097073F"/>
    <w:rsid w:val="00971443"/>
    <w:rsid w:val="00974579"/>
    <w:rsid w:val="0098091E"/>
    <w:rsid w:val="00990A46"/>
    <w:rsid w:val="0099467C"/>
    <w:rsid w:val="009960D5"/>
    <w:rsid w:val="009A5CA9"/>
    <w:rsid w:val="009B3892"/>
    <w:rsid w:val="009B7906"/>
    <w:rsid w:val="009C03B6"/>
    <w:rsid w:val="009C72A4"/>
    <w:rsid w:val="009D1D2C"/>
    <w:rsid w:val="009E3DB2"/>
    <w:rsid w:val="009E56BC"/>
    <w:rsid w:val="009E70C6"/>
    <w:rsid w:val="009F04CA"/>
    <w:rsid w:val="00A01DFE"/>
    <w:rsid w:val="00A10CDE"/>
    <w:rsid w:val="00A1639B"/>
    <w:rsid w:val="00A23896"/>
    <w:rsid w:val="00A27497"/>
    <w:rsid w:val="00A320A0"/>
    <w:rsid w:val="00A351F7"/>
    <w:rsid w:val="00A4787C"/>
    <w:rsid w:val="00A5247C"/>
    <w:rsid w:val="00A60FB9"/>
    <w:rsid w:val="00A72715"/>
    <w:rsid w:val="00A854DB"/>
    <w:rsid w:val="00A87C63"/>
    <w:rsid w:val="00AB6D31"/>
    <w:rsid w:val="00AC4425"/>
    <w:rsid w:val="00AC74A1"/>
    <w:rsid w:val="00AD4AB1"/>
    <w:rsid w:val="00AD4B21"/>
    <w:rsid w:val="00AF0933"/>
    <w:rsid w:val="00AF6889"/>
    <w:rsid w:val="00B03553"/>
    <w:rsid w:val="00B103C0"/>
    <w:rsid w:val="00B12FDC"/>
    <w:rsid w:val="00B13F25"/>
    <w:rsid w:val="00B14C36"/>
    <w:rsid w:val="00B1569E"/>
    <w:rsid w:val="00B328C5"/>
    <w:rsid w:val="00B5537A"/>
    <w:rsid w:val="00B55561"/>
    <w:rsid w:val="00B630FF"/>
    <w:rsid w:val="00B754E1"/>
    <w:rsid w:val="00B80FC0"/>
    <w:rsid w:val="00B81B33"/>
    <w:rsid w:val="00B82FF2"/>
    <w:rsid w:val="00B93134"/>
    <w:rsid w:val="00B9654B"/>
    <w:rsid w:val="00B973B8"/>
    <w:rsid w:val="00B97B14"/>
    <w:rsid w:val="00BA3AE8"/>
    <w:rsid w:val="00BA40D7"/>
    <w:rsid w:val="00BB11DE"/>
    <w:rsid w:val="00BC2900"/>
    <w:rsid w:val="00BC2BAB"/>
    <w:rsid w:val="00BD4A39"/>
    <w:rsid w:val="00BE47C4"/>
    <w:rsid w:val="00BF3C34"/>
    <w:rsid w:val="00C00693"/>
    <w:rsid w:val="00C108FF"/>
    <w:rsid w:val="00C31204"/>
    <w:rsid w:val="00C56957"/>
    <w:rsid w:val="00C57933"/>
    <w:rsid w:val="00C6574B"/>
    <w:rsid w:val="00C71057"/>
    <w:rsid w:val="00C7289D"/>
    <w:rsid w:val="00C75499"/>
    <w:rsid w:val="00C86164"/>
    <w:rsid w:val="00CA772F"/>
    <w:rsid w:val="00CB48DB"/>
    <w:rsid w:val="00CC5E59"/>
    <w:rsid w:val="00CD038A"/>
    <w:rsid w:val="00CD0EA7"/>
    <w:rsid w:val="00CD2FE7"/>
    <w:rsid w:val="00CD5A3B"/>
    <w:rsid w:val="00CF3E7B"/>
    <w:rsid w:val="00CF53FB"/>
    <w:rsid w:val="00CF7893"/>
    <w:rsid w:val="00D04973"/>
    <w:rsid w:val="00D22092"/>
    <w:rsid w:val="00D30FAB"/>
    <w:rsid w:val="00D55A25"/>
    <w:rsid w:val="00D624C8"/>
    <w:rsid w:val="00D6375F"/>
    <w:rsid w:val="00D658D9"/>
    <w:rsid w:val="00D70FDF"/>
    <w:rsid w:val="00D921AC"/>
    <w:rsid w:val="00DC720A"/>
    <w:rsid w:val="00DD27D5"/>
    <w:rsid w:val="00DD2EEE"/>
    <w:rsid w:val="00DE4E02"/>
    <w:rsid w:val="00DE542F"/>
    <w:rsid w:val="00DF6D5A"/>
    <w:rsid w:val="00E1269A"/>
    <w:rsid w:val="00E21A47"/>
    <w:rsid w:val="00E22E1F"/>
    <w:rsid w:val="00E338F3"/>
    <w:rsid w:val="00E40034"/>
    <w:rsid w:val="00E53117"/>
    <w:rsid w:val="00E634F2"/>
    <w:rsid w:val="00E801E5"/>
    <w:rsid w:val="00E905F0"/>
    <w:rsid w:val="00E919E5"/>
    <w:rsid w:val="00EA6ED7"/>
    <w:rsid w:val="00EB6309"/>
    <w:rsid w:val="00EC333A"/>
    <w:rsid w:val="00EC5E7F"/>
    <w:rsid w:val="00ED2B8C"/>
    <w:rsid w:val="00EE62B9"/>
    <w:rsid w:val="00EF0AC6"/>
    <w:rsid w:val="00EF248B"/>
    <w:rsid w:val="00EF30D6"/>
    <w:rsid w:val="00EF31F1"/>
    <w:rsid w:val="00F020EE"/>
    <w:rsid w:val="00F07B25"/>
    <w:rsid w:val="00F16130"/>
    <w:rsid w:val="00F26C56"/>
    <w:rsid w:val="00F31702"/>
    <w:rsid w:val="00F31FB4"/>
    <w:rsid w:val="00F5307A"/>
    <w:rsid w:val="00F53FC0"/>
    <w:rsid w:val="00F542A9"/>
    <w:rsid w:val="00F5566E"/>
    <w:rsid w:val="00F572AA"/>
    <w:rsid w:val="00F65814"/>
    <w:rsid w:val="00F671AD"/>
    <w:rsid w:val="00F81E82"/>
    <w:rsid w:val="00F83D78"/>
    <w:rsid w:val="00F840D2"/>
    <w:rsid w:val="00F942C6"/>
    <w:rsid w:val="00F9691A"/>
    <w:rsid w:val="00FB3F98"/>
    <w:rsid w:val="00FC375D"/>
    <w:rsid w:val="00FF3226"/>
    <w:rsid w:val="00FF64B0"/>
    <w:rsid w:val="00FF6CC5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ecimalSymbol w:val=","/>
  <w:listSeparator w:val=";"/>
  <w14:docId w14:val="738C81AB"/>
  <w15:docId w15:val="{15B269D7-2813-48F2-89EF-AA65B8C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4B21"/>
    <w:rPr>
      <w:rFonts w:ascii="Arial" w:hAnsi="Arial"/>
    </w:rPr>
  </w:style>
  <w:style w:type="paragraph" w:styleId="berschrift2">
    <w:name w:val="heading 2"/>
    <w:basedOn w:val="Standard"/>
    <w:next w:val="Standard"/>
    <w:qFormat/>
    <w:rsid w:val="00AD4B21"/>
    <w:pPr>
      <w:keepNext/>
      <w:jc w:val="center"/>
      <w:outlineLvl w:val="1"/>
    </w:pPr>
    <w:rPr>
      <w:rFonts w:eastAsia="Arial Unicode MS"/>
      <w:b/>
      <w:sz w:val="24"/>
    </w:rPr>
  </w:style>
  <w:style w:type="paragraph" w:styleId="berschrift4">
    <w:name w:val="heading 4"/>
    <w:basedOn w:val="Standard"/>
    <w:next w:val="Standard"/>
    <w:qFormat/>
    <w:rsid w:val="00AD4B21"/>
    <w:pPr>
      <w:keepNext/>
      <w:widowControl w:val="0"/>
      <w:tabs>
        <w:tab w:val="left" w:pos="2013"/>
      </w:tabs>
      <w:outlineLvl w:val="3"/>
    </w:pPr>
    <w:rPr>
      <w:rFonts w:ascii="Avant Garde" w:hAnsi="Avant Garde"/>
      <w:sz w:val="56"/>
    </w:rPr>
  </w:style>
  <w:style w:type="paragraph" w:styleId="berschrift5">
    <w:name w:val="heading 5"/>
    <w:basedOn w:val="Standard"/>
    <w:next w:val="Standard"/>
    <w:qFormat/>
    <w:rsid w:val="00AD4B21"/>
    <w:pPr>
      <w:keepNext/>
      <w:widowControl w:val="0"/>
      <w:tabs>
        <w:tab w:val="left" w:pos="2013"/>
      </w:tabs>
      <w:outlineLvl w:val="4"/>
    </w:pPr>
    <w:rPr>
      <w:rFonts w:ascii="Futura Light" w:hAnsi="Futura Light"/>
      <w:sz w:val="40"/>
    </w:rPr>
  </w:style>
  <w:style w:type="paragraph" w:styleId="berschrift6">
    <w:name w:val="heading 6"/>
    <w:basedOn w:val="Standard"/>
    <w:next w:val="Standard"/>
    <w:qFormat/>
    <w:rsid w:val="00AD4B21"/>
    <w:pPr>
      <w:keepNext/>
      <w:widowControl w:val="0"/>
      <w:tabs>
        <w:tab w:val="left" w:pos="2013"/>
      </w:tabs>
      <w:outlineLvl w:val="5"/>
    </w:pPr>
    <w:rPr>
      <w:rFonts w:ascii="Futura Light" w:hAnsi="Futura Light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D4B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AD4B21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AD4B21"/>
    <w:rPr>
      <w:b/>
    </w:rPr>
  </w:style>
  <w:style w:type="paragraph" w:styleId="Textkrper2">
    <w:name w:val="Body Text 2"/>
    <w:basedOn w:val="Standard"/>
    <w:link w:val="Textkrper2Zchn"/>
    <w:rsid w:val="00AD4B21"/>
    <w:pPr>
      <w:jc w:val="both"/>
    </w:pPr>
  </w:style>
  <w:style w:type="paragraph" w:styleId="Sprechblasentext">
    <w:name w:val="Balloon Text"/>
    <w:basedOn w:val="Standard"/>
    <w:semiHidden/>
    <w:rsid w:val="00AD4B21"/>
    <w:rPr>
      <w:rFonts w:ascii="Tahoma" w:hAnsi="Tahoma" w:cs="Tahoma"/>
      <w:sz w:val="16"/>
      <w:szCs w:val="16"/>
    </w:rPr>
  </w:style>
  <w:style w:type="paragraph" w:customStyle="1" w:styleId="06Fu">
    <w:name w:val="06 Fuß"/>
    <w:link w:val="06FuZchn"/>
    <w:rsid w:val="00744B06"/>
    <w:pPr>
      <w:framePr w:w="10035" w:h="1081" w:hSpace="141" w:wrap="around" w:vAnchor="page" w:hAnchor="page" w:x="1348" w:y="15410"/>
      <w:spacing w:line="168" w:lineRule="exact"/>
    </w:pPr>
    <w:rPr>
      <w:rFonts w:ascii="Arial" w:hAnsi="Arial" w:cs="Arial"/>
      <w:sz w:val="14"/>
    </w:rPr>
  </w:style>
  <w:style w:type="character" w:customStyle="1" w:styleId="06FuZchn">
    <w:name w:val="06 Fuß Zchn"/>
    <w:basedOn w:val="Absatz-Standardschriftart"/>
    <w:link w:val="06Fu"/>
    <w:rsid w:val="007205A6"/>
    <w:rPr>
      <w:rFonts w:ascii="Arial" w:hAnsi="Arial" w:cs="Arial"/>
      <w:sz w:val="14"/>
      <w:lang w:val="de-DE" w:eastAsia="de-DE" w:bidi="ar-SA"/>
    </w:rPr>
  </w:style>
  <w:style w:type="paragraph" w:customStyle="1" w:styleId="05Korrespondenztext">
    <w:name w:val="05 Korrespondenztext"/>
    <w:basedOn w:val="Standard"/>
    <w:rsid w:val="00D04973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</w:rPr>
  </w:style>
  <w:style w:type="paragraph" w:customStyle="1" w:styleId="04AdressangabenrechterBlock">
    <w:name w:val="04 Adressangaben rechter Block"/>
    <w:rsid w:val="00D658D9"/>
    <w:pPr>
      <w:framePr w:hSpace="8335" w:wrap="around" w:vAnchor="page" w:hAnchor="page" w:xAlign="right" w:y="1986"/>
      <w:widowControl w:val="0"/>
      <w:tabs>
        <w:tab w:val="left" w:pos="300"/>
      </w:tabs>
      <w:autoSpaceDE w:val="0"/>
      <w:autoSpaceDN w:val="0"/>
      <w:adjustRightInd w:val="0"/>
      <w:ind w:left="170"/>
      <w:textAlignment w:val="center"/>
    </w:pPr>
    <w:rPr>
      <w:rFonts w:ascii="Arial" w:hAnsi="Arial"/>
      <w:color w:val="000000"/>
      <w:sz w:val="18"/>
    </w:rPr>
  </w:style>
  <w:style w:type="paragraph" w:customStyle="1" w:styleId="03AdressangabenlinkerBlock">
    <w:name w:val="03 Adressangaben linker Block"/>
    <w:rsid w:val="00D658D9"/>
    <w:pPr>
      <w:framePr w:w="4876" w:hSpace="6350" w:wrap="around" w:vAnchor="page" w:hAnchor="margin" w:xAlign="right" w:y="1986" w:anchorLock="1"/>
      <w:jc w:val="right"/>
    </w:pPr>
    <w:rPr>
      <w:rFonts w:ascii="Arial" w:hAnsi="Arial"/>
      <w:sz w:val="18"/>
    </w:rPr>
  </w:style>
  <w:style w:type="paragraph" w:customStyle="1" w:styleId="01Absenderzeile">
    <w:name w:val="01 Absenderzeile"/>
    <w:rsid w:val="00D658D9"/>
    <w:pPr>
      <w:framePr w:w="4820" w:h="2552" w:hSpace="142" w:wrap="around" w:vAnchor="page" w:hAnchor="page" w:x="1362" w:y="2553"/>
    </w:pPr>
    <w:rPr>
      <w:rFonts w:ascii="Arial" w:hAnsi="Arial"/>
      <w:sz w:val="14"/>
      <w:szCs w:val="14"/>
    </w:rPr>
  </w:style>
  <w:style w:type="paragraph" w:customStyle="1" w:styleId="02Anschriftzone">
    <w:name w:val="02 Anschriftzone"/>
    <w:rsid w:val="00E801E5"/>
    <w:pPr>
      <w:framePr w:w="4820" w:h="2552" w:hSpace="142" w:wrap="around" w:vAnchor="page" w:hAnchor="page" w:x="1362" w:y="2553"/>
    </w:pPr>
    <w:rPr>
      <w:rFonts w:ascii="Arial" w:hAnsi="Arial"/>
      <w:color w:val="000000"/>
    </w:rPr>
  </w:style>
  <w:style w:type="paragraph" w:customStyle="1" w:styleId="06Fu10pt">
    <w:name w:val="06 Fuß 10pt"/>
    <w:basedOn w:val="Fuzeile"/>
    <w:link w:val="06Fu10ptZchn"/>
    <w:rsid w:val="007205A6"/>
    <w:pPr>
      <w:tabs>
        <w:tab w:val="clear" w:pos="4536"/>
        <w:tab w:val="clear" w:pos="9072"/>
        <w:tab w:val="left" w:pos="7657"/>
      </w:tabs>
    </w:pPr>
  </w:style>
  <w:style w:type="character" w:customStyle="1" w:styleId="FuzeileZchn">
    <w:name w:val="Fußzeile Zchn"/>
    <w:basedOn w:val="Absatz-Standardschriftart"/>
    <w:link w:val="Fuzeile"/>
    <w:rsid w:val="007205A6"/>
    <w:rPr>
      <w:rFonts w:ascii="Arial" w:hAnsi="Arial"/>
      <w:lang w:val="de-DE" w:eastAsia="de-DE" w:bidi="ar-SA"/>
    </w:rPr>
  </w:style>
  <w:style w:type="character" w:customStyle="1" w:styleId="06Fu10ptZchn">
    <w:name w:val="06 Fuß 10pt Zchn"/>
    <w:basedOn w:val="FuzeileZchn"/>
    <w:link w:val="06Fu10pt"/>
    <w:rsid w:val="007205A6"/>
    <w:rPr>
      <w:rFonts w:ascii="Arial" w:hAnsi="Arial"/>
      <w:lang w:val="de-DE" w:eastAsia="de-DE" w:bidi="ar-SA"/>
    </w:rPr>
  </w:style>
  <w:style w:type="character" w:styleId="Hyperlink">
    <w:name w:val="Hyperlink"/>
    <w:basedOn w:val="Absatz-Standardschriftart"/>
    <w:rsid w:val="001243B7"/>
    <w:rPr>
      <w:color w:val="0000FF" w:themeColor="hyperlink"/>
      <w:u w:val="single"/>
    </w:rPr>
  </w:style>
  <w:style w:type="paragraph" w:customStyle="1" w:styleId="AdressangabenEindruck">
    <w:name w:val="Adressangaben Eindruck"/>
    <w:basedOn w:val="Standard"/>
    <w:rsid w:val="00A27497"/>
    <w:pPr>
      <w:widowControl w:val="0"/>
      <w:tabs>
        <w:tab w:val="left" w:pos="300"/>
      </w:tabs>
      <w:autoSpaceDE w:val="0"/>
      <w:autoSpaceDN w:val="0"/>
      <w:adjustRightInd w:val="0"/>
      <w:spacing w:line="180" w:lineRule="atLeast"/>
      <w:textAlignment w:val="center"/>
    </w:pPr>
    <w:rPr>
      <w:color w:val="000000"/>
      <w:sz w:val="16"/>
    </w:rPr>
  </w:style>
  <w:style w:type="paragraph" w:customStyle="1" w:styleId="KorrespondenztextArial">
    <w:name w:val="Korrespondenztext Arial"/>
    <w:basedOn w:val="Standard"/>
    <w:rsid w:val="00C75499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color w:val="000000"/>
    </w:rPr>
  </w:style>
  <w:style w:type="character" w:styleId="BesuchterLink">
    <w:name w:val="FollowedHyperlink"/>
    <w:basedOn w:val="Absatz-Standardschriftart"/>
    <w:semiHidden/>
    <w:unhideWhenUsed/>
    <w:rsid w:val="002E5563"/>
    <w:rPr>
      <w:color w:val="800080" w:themeColor="followedHyperlink"/>
      <w:u w:val="single"/>
    </w:rPr>
  </w:style>
  <w:style w:type="character" w:customStyle="1" w:styleId="Textkrper2Zchn">
    <w:name w:val="Textkörper 2 Zchn"/>
    <w:basedOn w:val="Absatz-Standardschriftart"/>
    <w:link w:val="Textkrper2"/>
    <w:rsid w:val="00CF53FB"/>
    <w:rPr>
      <w:rFonts w:ascii="Arial" w:hAnsi="Arial"/>
    </w:rPr>
  </w:style>
  <w:style w:type="character" w:customStyle="1" w:styleId="A8">
    <w:name w:val="A8"/>
    <w:uiPriority w:val="99"/>
    <w:rsid w:val="002A4C1A"/>
    <w:rPr>
      <w:rFonts w:cs="DGUV Meta-Normal"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57057F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5F326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3260"/>
  </w:style>
  <w:style w:type="character" w:customStyle="1" w:styleId="KommentartextZchn">
    <w:name w:val="Kommentartext Zchn"/>
    <w:basedOn w:val="Absatz-Standardschriftart"/>
    <w:link w:val="Kommentartext"/>
    <w:semiHidden/>
    <w:rsid w:val="005F32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32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3260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BA3AE8"/>
    <w:rPr>
      <w:color w:val="808080"/>
    </w:rPr>
  </w:style>
  <w:style w:type="paragraph" w:customStyle="1" w:styleId="Default">
    <w:name w:val="Default"/>
    <w:rsid w:val="003F0E3E"/>
    <w:pPr>
      <w:autoSpaceDE w:val="0"/>
      <w:autoSpaceDN w:val="0"/>
      <w:adjustRightInd w:val="0"/>
    </w:pPr>
    <w:rPr>
      <w:rFonts w:ascii="DGUV Meta-Bold" w:hAnsi="DGUV Meta-Bold" w:cs="DGUV Meta-Bold"/>
      <w:color w:val="000000"/>
      <w:sz w:val="24"/>
      <w:szCs w:val="24"/>
    </w:rPr>
  </w:style>
  <w:style w:type="table" w:styleId="Tabellenraster">
    <w:name w:val="Table Grid"/>
    <w:basedOn w:val="NormaleTabelle"/>
    <w:rsid w:val="000D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B4B5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1B4B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F08010868044ECA860100D63868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B28D5-508B-4936-8BE6-6162D22B10DA}"/>
      </w:docPartPr>
      <w:docPartBody>
        <w:p w:rsidR="008D6D69" w:rsidRDefault="004340EF" w:rsidP="004340EF">
          <w:pPr>
            <w:pStyle w:val="E8F08010868044ECA860100D63868C012"/>
          </w:pPr>
          <w:bookmarkStart w:id="0" w:name="ansprechpartner3"/>
          <w:r>
            <w:rPr>
              <w:rStyle w:val="Platzhaltertext"/>
              <w:vanish/>
            </w:rPr>
            <w:t>ansprechpartner3</w:t>
          </w:r>
          <w:bookmarkEnd w:id="0"/>
        </w:p>
      </w:docPartBody>
    </w:docPart>
    <w:docPart>
      <w:docPartPr>
        <w:name w:val="1FE99C442554475D85361AEF97B91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00334-FC12-4BC5-B82E-E4D219A1686F}"/>
      </w:docPartPr>
      <w:docPartBody>
        <w:p w:rsidR="004340EF" w:rsidRDefault="004340EF" w:rsidP="004340EF">
          <w:pPr>
            <w:pStyle w:val="1FE99C442554475D85361AEF97B91B352"/>
          </w:pPr>
          <w:bookmarkStart w:id="1" w:name="vorgangsnummer3"/>
          <w:r>
            <w:rPr>
              <w:rStyle w:val="Platzhaltertext"/>
              <w:vanish/>
            </w:rPr>
            <w:t>Vorgangsnummer3</w:t>
          </w:r>
          <w:bookmarkEnd w:id="1"/>
        </w:p>
      </w:docPartBody>
    </w:docPart>
    <w:docPart>
      <w:docPartPr>
        <w:name w:val="CD1887AD44FD41B591150634BEBD3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B060F-5C53-4E5B-A59B-2B5F7E02ACB1}"/>
      </w:docPartPr>
      <w:docPartBody>
        <w:p w:rsidR="004340EF" w:rsidRDefault="004340EF" w:rsidP="004340EF">
          <w:pPr>
            <w:pStyle w:val="CD1887AD44FD41B591150634BEBD345B2"/>
          </w:pPr>
          <w:r>
            <w:rPr>
              <w:rStyle w:val="Platzhaltertext"/>
              <w:vanish/>
            </w:rPr>
            <w:t>Angebotsdatum2</w:t>
          </w:r>
        </w:p>
      </w:docPartBody>
    </w:docPart>
    <w:docPart>
      <w:docPartPr>
        <w:name w:val="8F509AB485804B43A119E3BFE0914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C8810-5CCD-487D-AAA9-43B6FCF2A869}"/>
      </w:docPartPr>
      <w:docPartBody>
        <w:p w:rsidR="004340EF" w:rsidRDefault="004340EF" w:rsidP="004340EF">
          <w:pPr>
            <w:pStyle w:val="8F509AB485804B43A119E3BFE0914B602"/>
          </w:pPr>
          <w:r>
            <w:rPr>
              <w:rStyle w:val="Platzhaltertext"/>
              <w:vanish/>
            </w:rPr>
            <w:t>Kunde_name2</w:t>
          </w:r>
        </w:p>
      </w:docPartBody>
    </w:docPart>
    <w:docPart>
      <w:docPartPr>
        <w:name w:val="A7C978F26E9C43DE882E3241D3018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9AC71-5D44-4734-BD10-2FE0D9B8189A}"/>
      </w:docPartPr>
      <w:docPartBody>
        <w:p w:rsidR="004340EF" w:rsidRDefault="004340EF" w:rsidP="004340EF">
          <w:pPr>
            <w:pStyle w:val="A7C978F26E9C43DE882E3241D30188262"/>
          </w:pPr>
          <w:r>
            <w:rPr>
              <w:rStyle w:val="Platzhaltertext"/>
              <w:vanish/>
            </w:rPr>
            <w:t>Strassenname2</w:t>
          </w:r>
        </w:p>
      </w:docPartBody>
    </w:docPart>
    <w:docPart>
      <w:docPartPr>
        <w:name w:val="68FC8721ACBA4ACBB24EDEFA67CCB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B9CB7-6441-443F-9FDA-6B356B90CC0D}"/>
      </w:docPartPr>
      <w:docPartBody>
        <w:p w:rsidR="004340EF" w:rsidRDefault="004340EF" w:rsidP="004340EF">
          <w:pPr>
            <w:pStyle w:val="68FC8721ACBA4ACBB24EDEFA67CCB1DE2"/>
          </w:pPr>
          <w:r>
            <w:rPr>
              <w:rStyle w:val="Platzhaltertext"/>
              <w:vanish/>
            </w:rPr>
            <w:t>plz2</w:t>
          </w:r>
        </w:p>
      </w:docPartBody>
    </w:docPart>
    <w:docPart>
      <w:docPartPr>
        <w:name w:val="CEF5D75F44184CC29A23994404945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3A3F8-A9C6-4AE5-B101-146A48470B46}"/>
      </w:docPartPr>
      <w:docPartBody>
        <w:p w:rsidR="004340EF" w:rsidRDefault="004340EF" w:rsidP="004340EF">
          <w:pPr>
            <w:pStyle w:val="CEF5D75F44184CC29A2399440494537C2"/>
          </w:pPr>
          <w:r>
            <w:rPr>
              <w:rStyle w:val="Platzhaltertext"/>
              <w:vanish/>
            </w:rPr>
            <w:t>ort2</w:t>
          </w:r>
        </w:p>
      </w:docPartBody>
    </w:docPart>
    <w:docPart>
      <w:docPartPr>
        <w:name w:val="03191D7135314889856272F7E3793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E3064-A576-4FB9-9001-D6495F014E2C}"/>
      </w:docPartPr>
      <w:docPartBody>
        <w:p w:rsidR="004340EF" w:rsidRDefault="004340EF" w:rsidP="004340EF">
          <w:pPr>
            <w:pStyle w:val="03191D7135314889856272F7E379314C2"/>
          </w:pPr>
          <w:r>
            <w:rPr>
              <w:rStyle w:val="Platzhaltertext"/>
              <w:vanish/>
            </w:rPr>
            <w:t>land2</w:t>
          </w:r>
        </w:p>
      </w:docPartBody>
    </w:docPart>
    <w:docPart>
      <w:docPartPr>
        <w:name w:val="3714B7A72DAD42368760023FF81A4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745F8-2363-4EFC-A1BA-BBD288A3DF3F}"/>
      </w:docPartPr>
      <w:docPartBody>
        <w:p w:rsidR="0023760A" w:rsidRDefault="0023760A" w:rsidP="0023760A">
          <w:pPr>
            <w:pStyle w:val="3714B7A72DAD42368760023FF81A49C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2B2E0ADF891402FAE8FA2C62DE22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6C02D-CDE1-40C6-9DD1-C6EC746A5A94}"/>
      </w:docPartPr>
      <w:docPartBody>
        <w:p w:rsidR="0023760A" w:rsidRDefault="0023760A" w:rsidP="0023760A">
          <w:pPr>
            <w:pStyle w:val="62B2E0ADF891402FAE8FA2C62DE2271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FA5708EB99744A29A056FB646304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2EE74-BC6F-4F6F-9A8E-30C23904930F}"/>
      </w:docPartPr>
      <w:docPartBody>
        <w:p w:rsidR="0023760A" w:rsidRDefault="0023760A" w:rsidP="0023760A">
          <w:pPr>
            <w:pStyle w:val="1FA5708EB99744A29A056FB6463040E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6296DA733164077B1E0BB2B6D287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F7160-FE4E-49C1-AA0C-C64DCDA7BDAD}"/>
      </w:docPartPr>
      <w:docPartBody>
        <w:p w:rsidR="0023760A" w:rsidRDefault="0023760A" w:rsidP="0023760A">
          <w:pPr>
            <w:pStyle w:val="16296DA733164077B1E0BB2B6D287F5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FC1D0E38E674ABB92B3882A83D65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3CFC5-F070-4C97-8943-62234BEA0E55}"/>
      </w:docPartPr>
      <w:docPartBody>
        <w:p w:rsidR="0023760A" w:rsidRDefault="0023760A" w:rsidP="0023760A">
          <w:pPr>
            <w:pStyle w:val="CFC1D0E38E674ABB92B3882A83D6596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EA044C577754B51B2B1AB4164F3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0AEB4-79EC-4DCD-9ADA-C852FDB44FC4}"/>
      </w:docPartPr>
      <w:docPartBody>
        <w:p w:rsidR="0023760A" w:rsidRDefault="0023760A" w:rsidP="0023760A">
          <w:pPr>
            <w:pStyle w:val="5EA044C577754B51B2B1AB4164F329B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910CBE42BDB4E6EB9DF9695156A6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FEFA7-4384-4526-891C-D9B1ECBA414F}"/>
      </w:docPartPr>
      <w:docPartBody>
        <w:p w:rsidR="00A958C9" w:rsidRDefault="0021725F" w:rsidP="0021725F">
          <w:pPr>
            <w:pStyle w:val="0910CBE42BDB4E6EB9DF9695156A6D4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5D1A125772B4230B24F12AD44325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0044F-BE70-4CC5-86EF-D311155B3842}"/>
      </w:docPartPr>
      <w:docPartBody>
        <w:p w:rsidR="00A958C9" w:rsidRDefault="0021725F" w:rsidP="0021725F">
          <w:pPr>
            <w:pStyle w:val="15D1A125772B4230B24F12AD4432588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64F623081B944B885B18E9B4FE43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FF90D-B139-4250-81F7-E0C6BC2ECE0A}"/>
      </w:docPartPr>
      <w:docPartBody>
        <w:p w:rsidR="00A958C9" w:rsidRDefault="0021725F" w:rsidP="0021725F">
          <w:pPr>
            <w:pStyle w:val="B64F623081B944B885B18E9B4FE432D1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 Garde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37"/>
    <w:rsid w:val="00112249"/>
    <w:rsid w:val="0021725F"/>
    <w:rsid w:val="0023760A"/>
    <w:rsid w:val="00266D78"/>
    <w:rsid w:val="003F4B09"/>
    <w:rsid w:val="003F6E08"/>
    <w:rsid w:val="004340EF"/>
    <w:rsid w:val="00464214"/>
    <w:rsid w:val="004E24ED"/>
    <w:rsid w:val="00667F37"/>
    <w:rsid w:val="007176CB"/>
    <w:rsid w:val="00831524"/>
    <w:rsid w:val="008D6D69"/>
    <w:rsid w:val="00A351F7"/>
    <w:rsid w:val="00A854DB"/>
    <w:rsid w:val="00A958C9"/>
    <w:rsid w:val="00AB39F8"/>
    <w:rsid w:val="00B05165"/>
    <w:rsid w:val="00B1569E"/>
    <w:rsid w:val="00BD4A39"/>
    <w:rsid w:val="00C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F37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40EF"/>
    <w:rPr>
      <w:color w:val="808080"/>
    </w:rPr>
  </w:style>
  <w:style w:type="paragraph" w:customStyle="1" w:styleId="1FE99C442554475D85361AEF97B91B352">
    <w:name w:val="1FE99C442554475D85361AEF97B91B352"/>
    <w:rsid w:val="004340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D1887AD44FD41B591150634BEBD345B2">
    <w:name w:val="CD1887AD44FD41B591150634BEBD345B2"/>
    <w:rsid w:val="004340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509AB485804B43A119E3BFE0914B602">
    <w:name w:val="8F509AB485804B43A119E3BFE0914B602"/>
    <w:rsid w:val="004340E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C978F26E9C43DE882E3241D30188262">
    <w:name w:val="A7C978F26E9C43DE882E3241D30188262"/>
    <w:rsid w:val="004340E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FC8721ACBA4ACBB24EDEFA67CCB1DE2">
    <w:name w:val="68FC8721ACBA4ACBB24EDEFA67CCB1DE2"/>
    <w:rsid w:val="004340E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F5D75F44184CC29A2399440494537C2">
    <w:name w:val="CEF5D75F44184CC29A2399440494537C2"/>
    <w:rsid w:val="004340E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3191D7135314889856272F7E379314C2">
    <w:name w:val="03191D7135314889856272F7E379314C2"/>
    <w:rsid w:val="004340E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F08010868044ECA860100D63868C012">
    <w:name w:val="E8F08010868044ECA860100D63868C012"/>
    <w:rsid w:val="004340E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714B7A72DAD42368760023FF81A49CA">
    <w:name w:val="3714B7A72DAD42368760023FF81A49CA"/>
    <w:rsid w:val="0023760A"/>
    <w:pPr>
      <w:spacing w:line="278" w:lineRule="auto"/>
    </w:pPr>
    <w:rPr>
      <w:sz w:val="24"/>
      <w:szCs w:val="24"/>
    </w:rPr>
  </w:style>
  <w:style w:type="paragraph" w:customStyle="1" w:styleId="62B2E0ADF891402FAE8FA2C62DE22712">
    <w:name w:val="62B2E0ADF891402FAE8FA2C62DE22712"/>
    <w:rsid w:val="0023760A"/>
    <w:pPr>
      <w:spacing w:line="278" w:lineRule="auto"/>
    </w:pPr>
    <w:rPr>
      <w:sz w:val="24"/>
      <w:szCs w:val="24"/>
    </w:rPr>
  </w:style>
  <w:style w:type="paragraph" w:customStyle="1" w:styleId="1FA5708EB99744A29A056FB6463040EE">
    <w:name w:val="1FA5708EB99744A29A056FB6463040EE"/>
    <w:rsid w:val="0023760A"/>
    <w:pPr>
      <w:spacing w:line="278" w:lineRule="auto"/>
    </w:pPr>
    <w:rPr>
      <w:sz w:val="24"/>
      <w:szCs w:val="24"/>
    </w:rPr>
  </w:style>
  <w:style w:type="paragraph" w:customStyle="1" w:styleId="16296DA733164077B1E0BB2B6D287F50">
    <w:name w:val="16296DA733164077B1E0BB2B6D287F50"/>
    <w:rsid w:val="0023760A"/>
    <w:pPr>
      <w:spacing w:line="278" w:lineRule="auto"/>
    </w:pPr>
    <w:rPr>
      <w:sz w:val="24"/>
      <w:szCs w:val="24"/>
    </w:rPr>
  </w:style>
  <w:style w:type="paragraph" w:customStyle="1" w:styleId="CFC1D0E38E674ABB92B3882A83D6596E">
    <w:name w:val="CFC1D0E38E674ABB92B3882A83D6596E"/>
    <w:rsid w:val="0023760A"/>
    <w:pPr>
      <w:spacing w:line="278" w:lineRule="auto"/>
    </w:pPr>
    <w:rPr>
      <w:sz w:val="24"/>
      <w:szCs w:val="24"/>
    </w:rPr>
  </w:style>
  <w:style w:type="paragraph" w:customStyle="1" w:styleId="5EA044C577754B51B2B1AB4164F329B6">
    <w:name w:val="5EA044C577754B51B2B1AB4164F329B6"/>
    <w:rsid w:val="0023760A"/>
    <w:pPr>
      <w:spacing w:line="278" w:lineRule="auto"/>
    </w:pPr>
    <w:rPr>
      <w:sz w:val="24"/>
      <w:szCs w:val="24"/>
    </w:rPr>
  </w:style>
  <w:style w:type="paragraph" w:customStyle="1" w:styleId="0910CBE42BDB4E6EB9DF9695156A6D44">
    <w:name w:val="0910CBE42BDB4E6EB9DF9695156A6D44"/>
    <w:rsid w:val="0021725F"/>
    <w:pPr>
      <w:spacing w:line="278" w:lineRule="auto"/>
    </w:pPr>
    <w:rPr>
      <w:sz w:val="24"/>
      <w:szCs w:val="24"/>
    </w:rPr>
  </w:style>
  <w:style w:type="paragraph" w:customStyle="1" w:styleId="15D1A125772B4230B24F12AD44325882">
    <w:name w:val="15D1A125772B4230B24F12AD44325882"/>
    <w:rsid w:val="0021725F"/>
    <w:pPr>
      <w:spacing w:line="278" w:lineRule="auto"/>
    </w:pPr>
    <w:rPr>
      <w:sz w:val="24"/>
      <w:szCs w:val="24"/>
    </w:rPr>
  </w:style>
  <w:style w:type="paragraph" w:customStyle="1" w:styleId="B64F623081B944B885B18E9B4FE432D1">
    <w:name w:val="B64F623081B944B885B18E9B4FE432D1"/>
    <w:rsid w:val="002172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B706-786A-406D-B52C-D7356799A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346A494-471F-4E3B-9268-3908A5A03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485AF-38FD-4D64-904A-B764120AC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FB268-1464-4A5B-B808-66ECF5C7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F_K-19e_Antragsteller_Selbstauskunft.dotx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PZ MF</vt:lpstr>
    </vt:vector>
  </TitlesOfParts>
  <Company>BGMS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PZ MF</dc:title>
  <dc:creator>Stegmann, Jan, BGHM</dc:creator>
  <dc:description>Fachbereich Holz und Metall
PuZ Maschinen und Fertigungsautomation
Stand: 11/2011</dc:description>
  <cp:lastModifiedBy>Klann, Katja, BGHM</cp:lastModifiedBy>
  <cp:revision>2</cp:revision>
  <cp:lastPrinted>2011-11-10T12:01:00Z</cp:lastPrinted>
  <dcterms:created xsi:type="dcterms:W3CDTF">2026-03-30T11:35:00Z</dcterms:created>
  <dcterms:modified xsi:type="dcterms:W3CDTF">2026-03-30T11:35:00Z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Fragen Wegeunfall</vt:lpwstr>
  </property>
  <property fmtid="{D5CDD505-2E9C-101B-9397-08002B2CF9AE}" pid="3" name="Stand">
    <vt:lpwstr>0305</vt:lpwstr>
  </property>
  <property fmtid="{D5CDD505-2E9C-101B-9397-08002B2CF9AE}" pid="4" name="Formtext">
    <vt:lpwstr>V 1120</vt:lpwstr>
  </property>
  <property fmtid="{D5CDD505-2E9C-101B-9397-08002B2CF9AE}" pid="5" name="ContentTypeId">
    <vt:lpwstr>0x0101001E7ECE7B3197134B8725FA5E72AB0C10</vt:lpwstr>
  </property>
  <property fmtid="{D5CDD505-2E9C-101B-9397-08002B2CF9AE}" pid="6" name="_dlc_DocIdItemGuid">
    <vt:lpwstr>e42c1166-d0c3-4578-afad-26053356af18</vt:lpwstr>
  </property>
</Properties>
</file>