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0E05" w14:textId="77777777" w:rsidR="00AF223A" w:rsidRDefault="00AF223A" w:rsidP="00AF223A">
      <w:pPr>
        <w:rPr>
          <w:rFonts w:cs="Arial"/>
          <w:sz w:val="24"/>
          <w:szCs w:val="24"/>
        </w:rPr>
      </w:pPr>
    </w:p>
    <w:p w14:paraId="42804333" w14:textId="4680E940" w:rsidR="00AF223A" w:rsidRPr="00AF7E64" w:rsidRDefault="00AF223A" w:rsidP="00AF223A">
      <w:pPr>
        <w:rPr>
          <w:rFonts w:cs="Arial"/>
          <w:sz w:val="24"/>
          <w:szCs w:val="24"/>
        </w:rPr>
      </w:pPr>
      <w:r w:rsidRPr="00AF7E64">
        <w:rPr>
          <w:rFonts w:cs="Arial"/>
          <w:sz w:val="24"/>
          <w:szCs w:val="24"/>
        </w:rPr>
        <w:t xml:space="preserve">zu Angebot: </w:t>
      </w:r>
      <w:sdt>
        <w:sdtPr>
          <w:rPr>
            <w:sz w:val="24"/>
            <w:szCs w:val="24"/>
          </w:rPr>
          <w:id w:val="-856190936"/>
          <w:placeholder>
            <w:docPart w:val="54AF875C387243FA9E2E97D677CCCE33"/>
          </w:placeholder>
          <w:showingPlcHdr/>
        </w:sdtPr>
        <w:sdtEndPr/>
        <w:sdtContent>
          <w:bookmarkStart w:id="0" w:name="vorgangsnummer"/>
          <w:r w:rsidR="0081298B" w:rsidRPr="00AF7E64">
            <w:rPr>
              <w:rStyle w:val="Platzhaltertext"/>
              <w:vanish/>
              <w:sz w:val="24"/>
              <w:szCs w:val="24"/>
            </w:rPr>
            <w:t>Vorgangsnummer</w:t>
          </w:r>
          <w:bookmarkEnd w:id="0"/>
        </w:sdtContent>
      </w:sdt>
      <w:r w:rsidRPr="00AF7E64">
        <w:rPr>
          <w:rFonts w:cs="Arial"/>
          <w:sz w:val="24"/>
          <w:szCs w:val="24"/>
        </w:rPr>
        <w:t xml:space="preserve"> vom </w:t>
      </w:r>
      <w:sdt>
        <w:sdtPr>
          <w:rPr>
            <w:sz w:val="24"/>
            <w:szCs w:val="24"/>
          </w:rPr>
          <w:id w:val="-52161754"/>
          <w:placeholder>
            <w:docPart w:val="6798205A4FC342F3BA28DE6844377302"/>
          </w:placeholder>
          <w:showingPlcHdr/>
        </w:sdtPr>
        <w:sdtEndPr/>
        <w:sdtContent>
          <w:bookmarkStart w:id="1" w:name="angebotsdatum2"/>
          <w:r w:rsidR="0081298B" w:rsidRPr="00AF7E64">
            <w:rPr>
              <w:rStyle w:val="Platzhaltertext"/>
              <w:vanish/>
              <w:sz w:val="24"/>
              <w:szCs w:val="24"/>
            </w:rPr>
            <w:t>Angebotsdatum2</w:t>
          </w:r>
          <w:bookmarkEnd w:id="1"/>
        </w:sdtContent>
      </w:sdt>
    </w:p>
    <w:p w14:paraId="2B30ED05" w14:textId="50D2CF6D" w:rsidR="00803335" w:rsidRDefault="00803335" w:rsidP="00BD3E58">
      <w:pPr>
        <w:spacing w:after="120"/>
        <w:ind w:left="703" w:hanging="703"/>
      </w:pPr>
    </w:p>
    <w:p w14:paraId="6A2F3A34" w14:textId="2816582A" w:rsidR="00203E65" w:rsidRDefault="0084264F" w:rsidP="00BD3E58">
      <w:pPr>
        <w:pStyle w:val="Listenabsatz"/>
        <w:numPr>
          <w:ilvl w:val="0"/>
          <w:numId w:val="12"/>
        </w:numPr>
        <w:spacing w:after="120"/>
        <w:ind w:left="703" w:hanging="70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Kontaktdaten</w:t>
      </w:r>
    </w:p>
    <w:p w14:paraId="7C4116F3" w14:textId="77777777" w:rsidR="00BD3E58" w:rsidRPr="00BD3E58" w:rsidRDefault="00BD3E58" w:rsidP="00BD3E58">
      <w:pPr>
        <w:pStyle w:val="Listenabsatz"/>
        <w:spacing w:after="120"/>
        <w:ind w:left="703"/>
        <w:rPr>
          <w:rFonts w:cs="Arial"/>
          <w:sz w:val="16"/>
          <w:szCs w:val="16"/>
        </w:rPr>
      </w:pPr>
    </w:p>
    <w:tbl>
      <w:tblPr>
        <w:tblStyle w:val="Tabellenraster"/>
        <w:tblW w:w="0" w:type="auto"/>
        <w:tblInd w:w="70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331"/>
      </w:tblGrid>
      <w:tr w:rsidR="0084264F" w14:paraId="6DC204FB" w14:textId="77777777" w:rsidTr="001820C8">
        <w:trPr>
          <w:trHeight w:val="2094"/>
        </w:trPr>
        <w:tc>
          <w:tcPr>
            <w:tcW w:w="4819" w:type="dxa"/>
          </w:tcPr>
          <w:p w14:paraId="584156D4" w14:textId="21EB1307" w:rsidR="0084264F" w:rsidRPr="00BD3E58" w:rsidRDefault="0084264F" w:rsidP="0084264F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  <w:r w:rsidRPr="00BD3E58">
              <w:rPr>
                <w:rFonts w:cs="Arial"/>
                <w:sz w:val="22"/>
                <w:szCs w:val="22"/>
              </w:rPr>
              <w:t>Name und Anschrift des Antragstellers (Firma)</w:t>
            </w:r>
          </w:p>
          <w:p w14:paraId="5DACE40C" w14:textId="77777777" w:rsidR="0084264F" w:rsidRPr="0084264F" w:rsidRDefault="0084264F" w:rsidP="0084264F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</w:p>
          <w:p w14:paraId="4CB582D1" w14:textId="66A30EE0" w:rsidR="0084264F" w:rsidRPr="00AF7E64" w:rsidRDefault="00F45FE8" w:rsidP="0084264F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01412267"/>
                <w:placeholder>
                  <w:docPart w:val="99E514D8C79949CFBF831FD1F6D39503"/>
                </w:placeholder>
                <w:showingPlcHdr/>
              </w:sdtPr>
              <w:sdtEndPr/>
              <w:sdtContent>
                <w:bookmarkStart w:id="2" w:name="kunde_name2"/>
                <w:r w:rsidR="00BD0EB4" w:rsidRPr="00AF7E64">
                  <w:rPr>
                    <w:rStyle w:val="Platzhaltertext"/>
                    <w:vanish/>
                    <w:sz w:val="24"/>
                    <w:szCs w:val="24"/>
                  </w:rPr>
                  <w:t>K</w:t>
                </w:r>
                <w:r w:rsidR="0081298B" w:rsidRPr="00AF7E64">
                  <w:rPr>
                    <w:rStyle w:val="Platzhaltertext"/>
                    <w:vanish/>
                    <w:sz w:val="24"/>
                    <w:szCs w:val="24"/>
                  </w:rPr>
                  <w:t>unde</w:t>
                </w:r>
                <w:r w:rsidR="00BD0EB4" w:rsidRPr="00AF7E64">
                  <w:rPr>
                    <w:rStyle w:val="Platzhaltertext"/>
                    <w:vanish/>
                    <w:sz w:val="24"/>
                    <w:szCs w:val="24"/>
                  </w:rPr>
                  <w:t>_</w:t>
                </w:r>
                <w:r w:rsidR="0081298B" w:rsidRPr="00AF7E64">
                  <w:rPr>
                    <w:rStyle w:val="Platzhaltertext"/>
                    <w:vanish/>
                    <w:sz w:val="24"/>
                    <w:szCs w:val="24"/>
                  </w:rPr>
                  <w:t>name2</w:t>
                </w:r>
                <w:bookmarkEnd w:id="2"/>
              </w:sdtContent>
            </w:sdt>
          </w:p>
          <w:p w14:paraId="6A685953" w14:textId="13F22CE9" w:rsidR="0084264F" w:rsidRPr="00AF7E64" w:rsidRDefault="00F45FE8" w:rsidP="0084264F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42383102"/>
                <w:placeholder>
                  <w:docPart w:val="584C8E1CCEB04E3A81F6277DBE723AA0"/>
                </w:placeholder>
                <w:showingPlcHdr/>
              </w:sdtPr>
              <w:sdtEndPr/>
              <w:sdtContent>
                <w:bookmarkStart w:id="3" w:name="strassenname2"/>
                <w:r w:rsidR="00BD0EB4" w:rsidRPr="00AF7E64">
                  <w:rPr>
                    <w:rStyle w:val="Platzhaltertext"/>
                    <w:vanish/>
                    <w:sz w:val="24"/>
                    <w:szCs w:val="24"/>
                  </w:rPr>
                  <w:t>strassenname2</w:t>
                </w:r>
                <w:bookmarkEnd w:id="3"/>
              </w:sdtContent>
            </w:sdt>
          </w:p>
          <w:p w14:paraId="4037B758" w14:textId="5714FDCA" w:rsidR="0084264F" w:rsidRPr="00AF7E64" w:rsidRDefault="00F45FE8" w:rsidP="0084264F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79098153"/>
                <w:placeholder>
                  <w:docPart w:val="F808C34F89EA46508764F4474B24365E"/>
                </w:placeholder>
                <w:showingPlcHdr/>
              </w:sdtPr>
              <w:sdtEndPr/>
              <w:sdtContent>
                <w:bookmarkStart w:id="4" w:name="plz2"/>
                <w:r w:rsidR="00BD0EB4" w:rsidRPr="00AF7E64">
                  <w:rPr>
                    <w:rStyle w:val="Platzhaltertext"/>
                    <w:vanish/>
                    <w:sz w:val="24"/>
                    <w:szCs w:val="24"/>
                  </w:rPr>
                  <w:t>plz2</w:t>
                </w:r>
                <w:bookmarkEnd w:id="4"/>
              </w:sdtContent>
            </w:sdt>
            <w:r w:rsidR="0084264F" w:rsidRPr="00AF7E64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707138127"/>
                <w:placeholder>
                  <w:docPart w:val="816A1A16B653428DA55C7E613E4780B6"/>
                </w:placeholder>
                <w:showingPlcHdr/>
              </w:sdtPr>
              <w:sdtEndPr/>
              <w:sdtContent>
                <w:bookmarkStart w:id="5" w:name="ort2"/>
                <w:r w:rsidR="00BD0EB4" w:rsidRPr="00AF7E64">
                  <w:rPr>
                    <w:rStyle w:val="Platzhaltertext"/>
                    <w:vanish/>
                    <w:sz w:val="24"/>
                    <w:szCs w:val="24"/>
                  </w:rPr>
                  <w:t>ort2</w:t>
                </w:r>
                <w:bookmarkEnd w:id="5"/>
              </w:sdtContent>
            </w:sdt>
          </w:p>
          <w:p w14:paraId="1E250F11" w14:textId="12D793FD" w:rsidR="00C1063C" w:rsidRDefault="00F45FE8" w:rsidP="0084264F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60980597"/>
                <w:placeholder>
                  <w:docPart w:val="73A83123FC4647988336E28FA6C1413A"/>
                </w:placeholder>
                <w:showingPlcHdr/>
              </w:sdtPr>
              <w:sdtEndPr/>
              <w:sdtContent>
                <w:bookmarkStart w:id="6" w:name="land2"/>
                <w:r w:rsidR="00BD0EB4" w:rsidRPr="00AF7E64">
                  <w:rPr>
                    <w:rStyle w:val="Platzhaltertext"/>
                    <w:vanish/>
                    <w:sz w:val="24"/>
                    <w:szCs w:val="24"/>
                  </w:rPr>
                  <w:t>land2</w:t>
                </w:r>
                <w:bookmarkEnd w:id="6"/>
              </w:sdtContent>
            </w:sdt>
          </w:p>
        </w:tc>
        <w:bookmarkStart w:id="7" w:name="alternative_rechnungsadresse"/>
        <w:tc>
          <w:tcPr>
            <w:tcW w:w="4331" w:type="dxa"/>
          </w:tcPr>
          <w:p w14:paraId="6E6C1467" w14:textId="70153631" w:rsidR="0084264F" w:rsidRPr="00792164" w:rsidRDefault="00F45FE8" w:rsidP="0084264F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pacing w:val="-2"/>
                  <w:sz w:val="24"/>
                  <w:szCs w:val="24"/>
                </w:rPr>
                <w:id w:val="-72945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0C8">
                  <w:rPr>
                    <w:rFonts w:ascii="MS Gothic" w:eastAsia="MS Gothic" w:hAnsi="MS Gothic" w:cs="Arial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bookmarkEnd w:id="7"/>
            <w:r w:rsidR="00792164" w:rsidRPr="00AF7E64">
              <w:rPr>
                <w:rFonts w:cs="Arial"/>
                <w:sz w:val="24"/>
                <w:szCs w:val="24"/>
              </w:rPr>
              <w:t xml:space="preserve"> </w:t>
            </w:r>
            <w:r w:rsidR="0084264F" w:rsidRPr="00792164">
              <w:rPr>
                <w:rFonts w:cs="Arial"/>
                <w:b/>
                <w:bCs/>
                <w:sz w:val="22"/>
                <w:szCs w:val="22"/>
              </w:rPr>
              <w:t>alternative Rechnungsadresse</w:t>
            </w:r>
            <w:r w:rsidR="00512321" w:rsidRPr="00792164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11397812" w14:textId="23339198" w:rsidR="00792164" w:rsidRDefault="00792164" w:rsidP="001820C8">
            <w:pPr>
              <w:pStyle w:val="Listenabsatz"/>
              <w:ind w:left="0"/>
              <w:rPr>
                <w:rFonts w:cs="Arial"/>
              </w:rPr>
            </w:pPr>
            <w:r w:rsidRPr="00792164">
              <w:rPr>
                <w:rFonts w:cs="Arial"/>
              </w:rPr>
              <w:t>Firma/Abteilung/Ansprechpartner/</w:t>
            </w:r>
            <w:r>
              <w:rPr>
                <w:rFonts w:cs="Arial"/>
              </w:rPr>
              <w:t xml:space="preserve"> </w:t>
            </w:r>
            <w:r w:rsidRPr="00792164">
              <w:rPr>
                <w:rFonts w:cs="Arial"/>
              </w:rPr>
              <w:t>Straße/PLZ/Ort/Land</w:t>
            </w:r>
            <w:r>
              <w:rPr>
                <w:rFonts w:cs="Arial"/>
              </w:rPr>
              <w:t>:</w:t>
            </w:r>
          </w:p>
          <w:p w14:paraId="1DEB626C" w14:textId="77777777" w:rsidR="001820C8" w:rsidRPr="008A0840" w:rsidRDefault="001820C8" w:rsidP="001820C8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</w:p>
          <w:p w14:paraId="0EBFC3AA" w14:textId="7AAD5A5A" w:rsidR="00327734" w:rsidRDefault="00F45FE8" w:rsidP="0084264F">
            <w:pPr>
              <w:pStyle w:val="Listenabsatz"/>
              <w:ind w:left="0"/>
              <w:rPr>
                <w:rFonts w:cs="Arial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77653899"/>
                <w:placeholder>
                  <w:docPart w:val="E503CA1FCB9A410ABF05562ABAF56418"/>
                </w:placeholder>
                <w:showingPlcHdr/>
              </w:sdtPr>
              <w:sdtEndPr/>
              <w:sdtContent>
                <w:bookmarkStart w:id="8" w:name="adresse_rechnung"/>
                <w:permStart w:id="1306408988" w:edGrp="everyone"/>
                <w:r w:rsidR="002838C1" w:rsidRPr="008A0840">
                  <w:rPr>
                    <w:sz w:val="24"/>
                    <w:szCs w:val="32"/>
                  </w:rPr>
                  <w:t xml:space="preserve">     </w:t>
                </w:r>
                <w:bookmarkEnd w:id="8"/>
                <w:permEnd w:id="1306408988"/>
              </w:sdtContent>
            </w:sdt>
          </w:p>
        </w:tc>
      </w:tr>
    </w:tbl>
    <w:p w14:paraId="5110694E" w14:textId="34C3678E" w:rsidR="003266D9" w:rsidRPr="003266D9" w:rsidRDefault="00AF218E" w:rsidP="00512321">
      <w:pPr>
        <w:pStyle w:val="Listenabsatz"/>
        <w:spacing w:before="240" w:line="360" w:lineRule="auto"/>
        <w:ind w:left="703"/>
        <w:rPr>
          <w:rFonts w:cs="Arial"/>
          <w:sz w:val="24"/>
          <w:szCs w:val="24"/>
          <w:u w:val="single"/>
        </w:rPr>
      </w:pPr>
      <w:r w:rsidRPr="003266D9">
        <w:rPr>
          <w:rFonts w:cs="Arial"/>
          <w:sz w:val="24"/>
          <w:szCs w:val="24"/>
          <w:u w:val="single"/>
        </w:rPr>
        <w:t>Ansprechpartner</w:t>
      </w:r>
      <w:r w:rsidR="003266D9" w:rsidRPr="003266D9">
        <w:rPr>
          <w:rFonts w:cs="Arial"/>
          <w:sz w:val="24"/>
          <w:szCs w:val="24"/>
          <w:u w:val="single"/>
        </w:rPr>
        <w:t>:</w:t>
      </w:r>
    </w:p>
    <w:p w14:paraId="6251B224" w14:textId="3061D8B5" w:rsidR="00AF218E" w:rsidRPr="00AF7E64" w:rsidRDefault="003266D9" w:rsidP="003266D9">
      <w:pPr>
        <w:pStyle w:val="Listenabsatz"/>
        <w:tabs>
          <w:tab w:val="left" w:pos="1560"/>
        </w:tabs>
        <w:spacing w:before="240" w:line="360" w:lineRule="auto"/>
        <w:ind w:left="70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</w:t>
      </w:r>
      <w:r w:rsidR="00AF218E" w:rsidRPr="00AF7E64">
        <w:rPr>
          <w:rFonts w:cs="Arial"/>
          <w:sz w:val="24"/>
          <w:szCs w:val="24"/>
        </w:rPr>
        <w:t>:</w:t>
      </w:r>
      <w:r w:rsidR="00712909" w:rsidRPr="00AF7E6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1783143731"/>
          <w:placeholder>
            <w:docPart w:val="5D604D60E5014AA58988A5B50BCEBC9A"/>
          </w:placeholder>
          <w:showingPlcHdr/>
        </w:sdtPr>
        <w:sdtEndPr/>
        <w:sdtContent>
          <w:bookmarkStart w:id="9" w:name="ansprechpartner3"/>
          <w:r w:rsidR="00BD0EB4" w:rsidRPr="00AF7E64">
            <w:rPr>
              <w:rStyle w:val="Platzhaltertext"/>
              <w:rFonts w:cs="Arial"/>
              <w:vanish/>
              <w:sz w:val="24"/>
              <w:szCs w:val="24"/>
            </w:rPr>
            <w:t>ansprechpartner3</w:t>
          </w:r>
          <w:bookmarkEnd w:id="9"/>
        </w:sdtContent>
      </w:sdt>
    </w:p>
    <w:p w14:paraId="3C82D455" w14:textId="3894B38B" w:rsidR="00AF218E" w:rsidRPr="00AF7E64" w:rsidRDefault="00AF218E" w:rsidP="00712909">
      <w:pPr>
        <w:pStyle w:val="Listenabsatz"/>
        <w:tabs>
          <w:tab w:val="left" w:pos="1560"/>
        </w:tabs>
        <w:spacing w:line="360" w:lineRule="auto"/>
        <w:ind w:left="703"/>
        <w:rPr>
          <w:rFonts w:cs="Arial"/>
          <w:sz w:val="24"/>
          <w:szCs w:val="24"/>
        </w:rPr>
      </w:pPr>
      <w:r w:rsidRPr="00AF7E64">
        <w:rPr>
          <w:rFonts w:cs="Arial"/>
          <w:sz w:val="24"/>
          <w:szCs w:val="24"/>
        </w:rPr>
        <w:t>Tel.:</w:t>
      </w:r>
      <w:r w:rsidR="0081298B" w:rsidRPr="00AF7E64">
        <w:rPr>
          <w:rFonts w:cs="Arial"/>
          <w:sz w:val="24"/>
          <w:szCs w:val="24"/>
        </w:rPr>
        <w:tab/>
      </w:r>
      <w:sdt>
        <w:sdtPr>
          <w:id w:val="-1211872429"/>
          <w:placeholder>
            <w:docPart w:val="0F8923351EC24D4089B08420B4578E9E"/>
          </w:placeholder>
          <w:showingPlcHdr/>
        </w:sdtPr>
        <w:sdtEndPr/>
        <w:sdtContent>
          <w:permStart w:id="1341457025" w:edGrp="everyone"/>
          <w:r w:rsidR="002838C1" w:rsidRPr="009C26CF">
            <w:rPr>
              <w:szCs w:val="24"/>
            </w:rPr>
            <w:t xml:space="preserve">     </w:t>
          </w:r>
          <w:permEnd w:id="1341457025"/>
        </w:sdtContent>
      </w:sdt>
    </w:p>
    <w:p w14:paraId="2B38D828" w14:textId="3CD19DB2" w:rsidR="00AF218E" w:rsidRPr="00AF7E64" w:rsidRDefault="00AF218E" w:rsidP="00712909">
      <w:pPr>
        <w:pStyle w:val="Listenabsatz"/>
        <w:tabs>
          <w:tab w:val="left" w:pos="1560"/>
        </w:tabs>
        <w:ind w:left="705"/>
        <w:rPr>
          <w:rFonts w:cs="Arial"/>
          <w:sz w:val="24"/>
          <w:szCs w:val="24"/>
        </w:rPr>
      </w:pPr>
      <w:r w:rsidRPr="00AF7E64">
        <w:rPr>
          <w:rFonts w:cs="Arial"/>
          <w:sz w:val="24"/>
          <w:szCs w:val="24"/>
        </w:rPr>
        <w:t>E-Mail:</w:t>
      </w:r>
      <w:r w:rsidR="00712909" w:rsidRPr="00AF7E64">
        <w:rPr>
          <w:rFonts w:cs="Arial"/>
          <w:sz w:val="24"/>
          <w:szCs w:val="24"/>
        </w:rPr>
        <w:tab/>
      </w:r>
      <w:sdt>
        <w:sdtPr>
          <w:id w:val="1132514630"/>
          <w:placeholder>
            <w:docPart w:val="C007585357A7431DB483FABCC7440C38"/>
          </w:placeholder>
          <w:showingPlcHdr/>
        </w:sdtPr>
        <w:sdtEndPr/>
        <w:sdtContent>
          <w:permStart w:id="114831459" w:edGrp="everyone"/>
          <w:r w:rsidR="002838C1" w:rsidRPr="009C26CF">
            <w:rPr>
              <w:szCs w:val="24"/>
            </w:rPr>
            <w:t xml:space="preserve">     </w:t>
          </w:r>
          <w:permEnd w:id="114831459"/>
        </w:sdtContent>
      </w:sdt>
    </w:p>
    <w:p w14:paraId="27B762AB" w14:textId="4D91BDE3" w:rsidR="00AF218E" w:rsidRPr="00AF7E64" w:rsidRDefault="00AF218E" w:rsidP="00AF218E">
      <w:pPr>
        <w:pStyle w:val="Listenabsatz"/>
        <w:ind w:left="705"/>
        <w:rPr>
          <w:rFonts w:cs="Arial"/>
          <w:sz w:val="24"/>
          <w:szCs w:val="24"/>
        </w:rPr>
      </w:pPr>
    </w:p>
    <w:p w14:paraId="6B2E85CE" w14:textId="4140362D" w:rsidR="00AF218E" w:rsidRPr="00AF7E64" w:rsidRDefault="00AF218E" w:rsidP="00AF218E">
      <w:pPr>
        <w:pStyle w:val="Listenabsatz"/>
        <w:numPr>
          <w:ilvl w:val="0"/>
          <w:numId w:val="12"/>
        </w:numPr>
        <w:rPr>
          <w:rFonts w:cs="Arial"/>
          <w:sz w:val="24"/>
          <w:szCs w:val="24"/>
        </w:rPr>
      </w:pPr>
      <w:r w:rsidRPr="00AF7E64">
        <w:rPr>
          <w:rFonts w:cs="Arial"/>
          <w:sz w:val="24"/>
          <w:szCs w:val="24"/>
        </w:rPr>
        <w:t>Hiermit bestätigen wir</w:t>
      </w:r>
      <w:r w:rsidR="00A52363" w:rsidRPr="00AF7E64">
        <w:rPr>
          <w:rFonts w:cs="Arial"/>
          <w:sz w:val="24"/>
          <w:szCs w:val="24"/>
        </w:rPr>
        <w:t>, dass das zur Prüfung vorgesehene Produkt NICHT bereits Gegenstand eines vergleichbaren Vertrages bei einer anderen Prüf- und Zertifizierungsstelle</w:t>
      </w:r>
      <w:r w:rsidR="004748B8" w:rsidRPr="00AF7E64">
        <w:rPr>
          <w:rFonts w:cs="Arial"/>
          <w:sz w:val="24"/>
          <w:szCs w:val="24"/>
        </w:rPr>
        <w:t xml:space="preserve"> </w:t>
      </w:r>
      <w:r w:rsidR="00A52363" w:rsidRPr="00AF7E64">
        <w:rPr>
          <w:rFonts w:cs="Arial"/>
          <w:sz w:val="24"/>
          <w:szCs w:val="24"/>
        </w:rPr>
        <w:t xml:space="preserve">ist und war. </w:t>
      </w:r>
    </w:p>
    <w:p w14:paraId="3A699233" w14:textId="729C3253" w:rsidR="00A52363" w:rsidRPr="00AF7E64" w:rsidRDefault="00F45FE8" w:rsidP="00A52363">
      <w:pPr>
        <w:pStyle w:val="Listenabsatz"/>
        <w:ind w:left="705"/>
        <w:rPr>
          <w:rFonts w:cs="Arial"/>
          <w:sz w:val="24"/>
          <w:szCs w:val="24"/>
        </w:rPr>
      </w:pPr>
      <w:sdt>
        <w:sdtPr>
          <w:rPr>
            <w:rFonts w:cs="Arial"/>
            <w:spacing w:val="-2"/>
            <w:sz w:val="24"/>
            <w:szCs w:val="24"/>
          </w:rPr>
          <w:id w:val="-180584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82A">
            <w:rPr>
              <w:rFonts w:ascii="MS Gothic" w:eastAsia="MS Gothic" w:hAnsi="MS Gothic" w:cs="Arial" w:hint="eastAsia"/>
              <w:spacing w:val="-2"/>
              <w:sz w:val="24"/>
              <w:szCs w:val="24"/>
            </w:rPr>
            <w:t>☐</w:t>
          </w:r>
        </w:sdtContent>
      </w:sdt>
      <w:r w:rsidR="00712909" w:rsidRPr="00AF7E64">
        <w:rPr>
          <w:rFonts w:cs="Arial"/>
          <w:sz w:val="24"/>
          <w:szCs w:val="24"/>
        </w:rPr>
        <w:t xml:space="preserve"> </w:t>
      </w:r>
      <w:r w:rsidR="00712909" w:rsidRPr="00AF7E64">
        <w:rPr>
          <w:rFonts w:cs="Arial"/>
          <w:sz w:val="24"/>
          <w:szCs w:val="24"/>
        </w:rPr>
        <w:tab/>
      </w:r>
      <w:r w:rsidR="005E3230" w:rsidRPr="00AF7E64">
        <w:rPr>
          <w:rFonts w:cs="Arial"/>
          <w:sz w:val="24"/>
          <w:szCs w:val="24"/>
        </w:rPr>
        <w:t xml:space="preserve">Ja, </w:t>
      </w:r>
      <w:r w:rsidR="005E3230" w:rsidRPr="00AF7E64">
        <w:rPr>
          <w:rFonts w:cs="Arial"/>
          <w:sz w:val="24"/>
          <w:szCs w:val="24"/>
        </w:rPr>
        <w:tab/>
        <w:t>e</w:t>
      </w:r>
      <w:r w:rsidR="00A52363" w:rsidRPr="00AF7E64">
        <w:rPr>
          <w:rFonts w:cs="Arial"/>
          <w:sz w:val="24"/>
          <w:szCs w:val="24"/>
        </w:rPr>
        <w:t xml:space="preserve">s </w:t>
      </w:r>
      <w:r w:rsidR="00D12590" w:rsidRPr="00AF7E64">
        <w:rPr>
          <w:rFonts w:cs="Arial"/>
          <w:sz w:val="24"/>
          <w:szCs w:val="24"/>
        </w:rPr>
        <w:t>gibt/</w:t>
      </w:r>
      <w:r w:rsidR="00A52363" w:rsidRPr="00AF7E64">
        <w:rPr>
          <w:rFonts w:cs="Arial"/>
          <w:sz w:val="24"/>
          <w:szCs w:val="24"/>
        </w:rPr>
        <w:t>gab keinen vergleichbaren Vertrag</w:t>
      </w:r>
    </w:p>
    <w:p w14:paraId="1011FD73" w14:textId="317423CD" w:rsidR="005E3230" w:rsidRPr="00AF7E64" w:rsidRDefault="00F45FE8" w:rsidP="00345D69">
      <w:pPr>
        <w:pStyle w:val="Listenabsatz"/>
        <w:ind w:left="705"/>
        <w:rPr>
          <w:rFonts w:cs="Arial"/>
          <w:sz w:val="24"/>
          <w:szCs w:val="24"/>
        </w:rPr>
      </w:pPr>
      <w:sdt>
        <w:sdtPr>
          <w:rPr>
            <w:rFonts w:cs="Arial"/>
            <w:spacing w:val="-2"/>
            <w:sz w:val="24"/>
            <w:szCs w:val="24"/>
          </w:rPr>
          <w:id w:val="-114728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82A">
            <w:rPr>
              <w:rFonts w:ascii="MS Gothic" w:eastAsia="MS Gothic" w:hAnsi="MS Gothic" w:cs="Arial" w:hint="eastAsia"/>
              <w:spacing w:val="-2"/>
              <w:sz w:val="24"/>
              <w:szCs w:val="24"/>
            </w:rPr>
            <w:t>☐</w:t>
          </w:r>
        </w:sdtContent>
      </w:sdt>
      <w:r w:rsidR="00712909" w:rsidRPr="00AF7E64">
        <w:rPr>
          <w:rFonts w:cs="Arial"/>
          <w:sz w:val="24"/>
          <w:szCs w:val="24"/>
        </w:rPr>
        <w:t xml:space="preserve"> </w:t>
      </w:r>
      <w:r w:rsidR="00712909" w:rsidRPr="00AF7E64">
        <w:rPr>
          <w:rFonts w:cs="Arial"/>
          <w:sz w:val="24"/>
          <w:szCs w:val="24"/>
        </w:rPr>
        <w:tab/>
      </w:r>
      <w:r w:rsidR="005E3230" w:rsidRPr="00AF7E64">
        <w:rPr>
          <w:rFonts w:cs="Arial"/>
          <w:sz w:val="24"/>
          <w:szCs w:val="24"/>
        </w:rPr>
        <w:t>Nein,</w:t>
      </w:r>
      <w:r w:rsidR="005E3230" w:rsidRPr="00AF7E64">
        <w:rPr>
          <w:rFonts w:cs="Arial"/>
          <w:sz w:val="24"/>
          <w:szCs w:val="24"/>
        </w:rPr>
        <w:tab/>
        <w:t>e</w:t>
      </w:r>
      <w:r w:rsidR="00A52363" w:rsidRPr="00AF7E64">
        <w:rPr>
          <w:rFonts w:cs="Arial"/>
          <w:sz w:val="24"/>
          <w:szCs w:val="24"/>
        </w:rPr>
        <w:t xml:space="preserve">s </w:t>
      </w:r>
      <w:r w:rsidR="00D12590" w:rsidRPr="00AF7E64">
        <w:rPr>
          <w:rFonts w:cs="Arial"/>
          <w:sz w:val="24"/>
          <w:szCs w:val="24"/>
        </w:rPr>
        <w:t>gibt/</w:t>
      </w:r>
      <w:r w:rsidR="00A52363" w:rsidRPr="00AF7E64">
        <w:rPr>
          <w:rFonts w:cs="Arial"/>
          <w:sz w:val="24"/>
          <w:szCs w:val="24"/>
        </w:rPr>
        <w:t>gab einen vergleichbaren Vertrag</w:t>
      </w:r>
      <w:r w:rsidR="00345D69" w:rsidRPr="00AF7E64">
        <w:rPr>
          <w:rFonts w:cs="Arial"/>
          <w:sz w:val="24"/>
          <w:szCs w:val="24"/>
        </w:rPr>
        <w:t>, und zwar</w:t>
      </w:r>
      <w:r w:rsidR="00D12590" w:rsidRPr="00AF7E64">
        <w:rPr>
          <w:rFonts w:cs="Arial"/>
          <w:sz w:val="24"/>
          <w:szCs w:val="24"/>
        </w:rPr>
        <w:t xml:space="preserve"> </w:t>
      </w:r>
      <w:r w:rsidR="005E3230" w:rsidRPr="00AF7E64">
        <w:rPr>
          <w:rFonts w:cs="Arial"/>
          <w:sz w:val="24"/>
          <w:szCs w:val="24"/>
        </w:rPr>
        <w:t>bei</w:t>
      </w:r>
      <w:r w:rsidR="00D12590" w:rsidRPr="00AF7E64">
        <w:rPr>
          <w:rFonts w:cs="Arial"/>
          <w:sz w:val="24"/>
          <w:szCs w:val="24"/>
        </w:rPr>
        <w:t>:</w:t>
      </w:r>
      <w:r w:rsidR="00C61F7A">
        <w:rPr>
          <w:rFonts w:cs="Arial"/>
          <w:sz w:val="24"/>
          <w:szCs w:val="24"/>
        </w:rPr>
        <w:t xml:space="preserve"> </w:t>
      </w:r>
      <w:sdt>
        <w:sdtPr>
          <w:id w:val="-1487846613"/>
          <w:placeholder>
            <w:docPart w:val="CAAA80BCC47449B68E780E29FC049F67"/>
          </w:placeholder>
          <w:showingPlcHdr/>
        </w:sdtPr>
        <w:sdtEndPr/>
        <w:sdtContent>
          <w:permStart w:id="280497199" w:edGrp="everyone"/>
          <w:r w:rsidR="002838C1" w:rsidRPr="009C26CF">
            <w:rPr>
              <w:szCs w:val="24"/>
            </w:rPr>
            <w:t xml:space="preserve">     </w:t>
          </w:r>
          <w:permEnd w:id="280497199"/>
        </w:sdtContent>
      </w:sdt>
    </w:p>
    <w:p w14:paraId="452F70A5" w14:textId="77777777" w:rsidR="0081298B" w:rsidRPr="00AF7E64" w:rsidRDefault="0081298B" w:rsidP="00345D69">
      <w:pPr>
        <w:pStyle w:val="Listenabsatz"/>
        <w:ind w:left="705"/>
        <w:rPr>
          <w:rFonts w:cs="Arial"/>
          <w:sz w:val="24"/>
          <w:szCs w:val="24"/>
        </w:rPr>
      </w:pPr>
    </w:p>
    <w:p w14:paraId="4DAEBA99" w14:textId="639E4A30" w:rsidR="00345D69" w:rsidRPr="00AF7E64" w:rsidRDefault="0000142C" w:rsidP="00345D69">
      <w:pPr>
        <w:pStyle w:val="Listenabsatz"/>
        <w:ind w:left="705"/>
        <w:rPr>
          <w:rFonts w:cs="Arial"/>
          <w:sz w:val="24"/>
          <w:szCs w:val="24"/>
        </w:rPr>
      </w:pPr>
      <w:r w:rsidRPr="00AF7E64">
        <w:rPr>
          <w:rFonts w:cs="Arial"/>
          <w:sz w:val="24"/>
          <w:szCs w:val="24"/>
        </w:rPr>
        <w:t>F</w:t>
      </w:r>
      <w:r w:rsidR="005E3230" w:rsidRPr="00AF7E64">
        <w:rPr>
          <w:rFonts w:cs="Arial"/>
          <w:sz w:val="24"/>
          <w:szCs w:val="24"/>
        </w:rPr>
        <w:t>alls Nein:</w:t>
      </w:r>
    </w:p>
    <w:p w14:paraId="15812FF2" w14:textId="5CB169D9" w:rsidR="00D12590" w:rsidRPr="00AF7E64" w:rsidRDefault="00F45FE8" w:rsidP="00D12590">
      <w:pPr>
        <w:pStyle w:val="Listenabsatz"/>
        <w:ind w:left="709" w:firstLine="709"/>
        <w:rPr>
          <w:rFonts w:cs="Arial"/>
          <w:sz w:val="24"/>
          <w:szCs w:val="24"/>
        </w:rPr>
      </w:pPr>
      <w:sdt>
        <w:sdtPr>
          <w:rPr>
            <w:rFonts w:cs="Arial"/>
            <w:spacing w:val="-2"/>
            <w:sz w:val="24"/>
            <w:szCs w:val="24"/>
          </w:rPr>
          <w:id w:val="1931464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230" w:rsidRPr="00AF7E64">
            <w:rPr>
              <w:rFonts w:ascii="Segoe UI Symbol" w:eastAsia="MS Gothic" w:hAnsi="Segoe UI Symbol" w:cs="Segoe UI Symbol"/>
              <w:spacing w:val="-2"/>
              <w:sz w:val="24"/>
              <w:szCs w:val="24"/>
            </w:rPr>
            <w:t>☐</w:t>
          </w:r>
        </w:sdtContent>
      </w:sdt>
      <w:r w:rsidR="00D12590" w:rsidRPr="00AF7E64">
        <w:rPr>
          <w:rFonts w:cs="Arial"/>
          <w:sz w:val="24"/>
          <w:szCs w:val="24"/>
        </w:rPr>
        <w:t xml:space="preserve"> Wurde diese letzte Prüfung </w:t>
      </w:r>
      <w:r w:rsidR="005E3230" w:rsidRPr="00AF7E64">
        <w:rPr>
          <w:rFonts w:cs="Arial"/>
          <w:sz w:val="24"/>
          <w:szCs w:val="24"/>
        </w:rPr>
        <w:t>mit einem Zertifikat</w:t>
      </w:r>
      <w:r w:rsidR="00D12590" w:rsidRPr="00AF7E64">
        <w:rPr>
          <w:rFonts w:cs="Arial"/>
          <w:sz w:val="24"/>
          <w:szCs w:val="24"/>
        </w:rPr>
        <w:t xml:space="preserve"> abgeschlossen</w:t>
      </w:r>
      <w:r w:rsidR="005E3230" w:rsidRPr="00AF7E64">
        <w:rPr>
          <w:rFonts w:cs="Arial"/>
          <w:sz w:val="24"/>
          <w:szCs w:val="24"/>
        </w:rPr>
        <w:t>?</w:t>
      </w:r>
    </w:p>
    <w:p w14:paraId="04328FF4" w14:textId="1DE7B309" w:rsidR="00AF218E" w:rsidRPr="00AF7E64" w:rsidRDefault="00F45FE8" w:rsidP="00C61F7A">
      <w:pPr>
        <w:pStyle w:val="Listenabsatz"/>
        <w:ind w:left="709" w:firstLine="709"/>
        <w:rPr>
          <w:rFonts w:cs="Arial"/>
          <w:sz w:val="24"/>
          <w:szCs w:val="24"/>
        </w:rPr>
      </w:pPr>
      <w:sdt>
        <w:sdtPr>
          <w:rPr>
            <w:rFonts w:cs="Arial"/>
            <w:spacing w:val="-2"/>
            <w:sz w:val="24"/>
            <w:szCs w:val="24"/>
          </w:rPr>
          <w:id w:val="1263420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230" w:rsidRPr="00AF7E64">
            <w:rPr>
              <w:rFonts w:ascii="Segoe UI Symbol" w:eastAsia="MS Gothic" w:hAnsi="Segoe UI Symbol" w:cs="Segoe UI Symbol"/>
              <w:spacing w:val="-2"/>
              <w:sz w:val="24"/>
              <w:szCs w:val="24"/>
            </w:rPr>
            <w:t>☐</w:t>
          </w:r>
        </w:sdtContent>
      </w:sdt>
      <w:r w:rsidR="005E3230" w:rsidRPr="00AF7E64">
        <w:rPr>
          <w:rFonts w:cs="Arial"/>
          <w:sz w:val="24"/>
          <w:szCs w:val="24"/>
        </w:rPr>
        <w:t xml:space="preserve"> Wurde diese letzte Prüfung abgebrochen (Erläuterung erforderlich):</w:t>
      </w:r>
      <w:r w:rsidR="00C61F7A">
        <w:rPr>
          <w:rFonts w:cs="Arial"/>
          <w:sz w:val="24"/>
          <w:szCs w:val="24"/>
        </w:rPr>
        <w:t xml:space="preserve"> </w:t>
      </w:r>
      <w:sdt>
        <w:sdtPr>
          <w:id w:val="1370876931"/>
          <w:placeholder>
            <w:docPart w:val="2EA83D50E49C49D8A11D108CD43413A1"/>
          </w:placeholder>
          <w:showingPlcHdr/>
        </w:sdtPr>
        <w:sdtEndPr/>
        <w:sdtContent>
          <w:permStart w:id="1976321121" w:edGrp="everyone"/>
          <w:r w:rsidR="002838C1" w:rsidRPr="009C26CF">
            <w:rPr>
              <w:szCs w:val="24"/>
            </w:rPr>
            <w:t xml:space="preserve">     </w:t>
          </w:r>
          <w:permEnd w:id="1976321121"/>
        </w:sdtContent>
      </w:sdt>
    </w:p>
    <w:p w14:paraId="43C64766" w14:textId="77777777" w:rsidR="0081298B" w:rsidRPr="00AF7E64" w:rsidRDefault="0081298B" w:rsidP="00AF218E">
      <w:pPr>
        <w:pStyle w:val="Listenabsatz"/>
        <w:ind w:left="705"/>
        <w:rPr>
          <w:rFonts w:cs="Arial"/>
          <w:sz w:val="24"/>
          <w:szCs w:val="24"/>
        </w:rPr>
      </w:pPr>
    </w:p>
    <w:p w14:paraId="35C947AF" w14:textId="4E31A4C3" w:rsidR="004A5ACE" w:rsidRDefault="004A5ACE" w:rsidP="004A5ACE">
      <w:pPr>
        <w:pStyle w:val="Listenabsatz"/>
        <w:numPr>
          <w:ilvl w:val="0"/>
          <w:numId w:val="12"/>
        </w:numPr>
        <w:rPr>
          <w:rFonts w:cs="Arial"/>
          <w:sz w:val="24"/>
          <w:szCs w:val="24"/>
        </w:rPr>
      </w:pPr>
      <w:r w:rsidRPr="00AF7E64">
        <w:rPr>
          <w:rFonts w:cs="Arial"/>
          <w:sz w:val="24"/>
          <w:szCs w:val="24"/>
        </w:rPr>
        <w:t>Hiermit</w:t>
      </w:r>
      <w:r w:rsidR="007E708C" w:rsidRPr="00AF7E64">
        <w:rPr>
          <w:rFonts w:cs="Arial"/>
          <w:sz w:val="24"/>
          <w:szCs w:val="24"/>
        </w:rPr>
        <w:t xml:space="preserve"> bestätig</w:t>
      </w:r>
      <w:r w:rsidRPr="00AF7E64">
        <w:rPr>
          <w:rFonts w:cs="Arial"/>
          <w:sz w:val="24"/>
          <w:szCs w:val="24"/>
        </w:rPr>
        <w:t>en wir,</w:t>
      </w:r>
      <w:r w:rsidR="007E708C" w:rsidRPr="00AF7E64">
        <w:rPr>
          <w:rFonts w:cs="Arial"/>
          <w:sz w:val="24"/>
          <w:szCs w:val="24"/>
        </w:rPr>
        <w:t xml:space="preserve"> dass </w:t>
      </w:r>
      <w:r w:rsidRPr="00AF7E64">
        <w:rPr>
          <w:rFonts w:cs="Arial"/>
          <w:sz w:val="24"/>
          <w:szCs w:val="24"/>
        </w:rPr>
        <w:t xml:space="preserve">wir kein </w:t>
      </w:r>
      <w:r w:rsidR="007E708C" w:rsidRPr="00AF7E64">
        <w:rPr>
          <w:rFonts w:cs="Arial"/>
          <w:sz w:val="24"/>
          <w:szCs w:val="24"/>
        </w:rPr>
        <w:t xml:space="preserve">anderes Produkt </w:t>
      </w:r>
      <w:r w:rsidRPr="00AF7E64">
        <w:rPr>
          <w:rFonts w:cs="Arial"/>
          <w:sz w:val="24"/>
          <w:szCs w:val="24"/>
        </w:rPr>
        <w:t>unter einer der</w:t>
      </w:r>
      <w:r w:rsidR="00345D69" w:rsidRPr="00AF7E64">
        <w:rPr>
          <w:rFonts w:cs="Arial"/>
          <w:sz w:val="24"/>
          <w:szCs w:val="24"/>
        </w:rPr>
        <w:t xml:space="preserve"> im Angebot / und bei </w:t>
      </w:r>
      <w:r w:rsidR="004748B8" w:rsidRPr="00AF7E64">
        <w:rPr>
          <w:rFonts w:cs="Arial"/>
          <w:sz w:val="24"/>
          <w:szCs w:val="24"/>
        </w:rPr>
        <w:t xml:space="preserve">ggf. </w:t>
      </w:r>
      <w:r w:rsidR="00345D69" w:rsidRPr="00AF7E64">
        <w:rPr>
          <w:rFonts w:cs="Arial"/>
          <w:sz w:val="24"/>
          <w:szCs w:val="24"/>
        </w:rPr>
        <w:t>erfolgreicher Prüfung</w:t>
      </w:r>
      <w:r w:rsidR="004748B8" w:rsidRPr="00AF7E64">
        <w:rPr>
          <w:rFonts w:cs="Arial"/>
          <w:sz w:val="24"/>
          <w:szCs w:val="24"/>
        </w:rPr>
        <w:t xml:space="preserve"> und Zertifizierung</w:t>
      </w:r>
      <w:r w:rsidR="00345D69" w:rsidRPr="00AF7E64">
        <w:rPr>
          <w:rFonts w:cs="Arial"/>
          <w:sz w:val="24"/>
          <w:szCs w:val="24"/>
        </w:rPr>
        <w:t xml:space="preserve"> später auf dem Zertifikat angegebenen Typenbezeichnung in den Verkehr bringen, was nicht mit dem geprüften Baumuster übereinstimmt.</w:t>
      </w:r>
    </w:p>
    <w:p w14:paraId="25CAEDE9" w14:textId="77777777" w:rsidR="001A6414" w:rsidRDefault="001A6414" w:rsidP="001A6414">
      <w:pPr>
        <w:pStyle w:val="Listenabsatz"/>
        <w:ind w:left="705"/>
        <w:rPr>
          <w:rFonts w:cs="Arial"/>
          <w:sz w:val="24"/>
          <w:szCs w:val="24"/>
        </w:rPr>
      </w:pPr>
    </w:p>
    <w:p w14:paraId="70881A0D" w14:textId="7461CE00" w:rsidR="001A6414" w:rsidRDefault="001A6414" w:rsidP="004A5ACE">
      <w:pPr>
        <w:pStyle w:val="Listenabsatz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Erforderliche Angaben zur Rechnungsstellung</w:t>
      </w:r>
    </w:p>
    <w:p w14:paraId="3DA1DE9F" w14:textId="0C8C24DA" w:rsidR="001A6414" w:rsidRPr="00744ABB" w:rsidRDefault="001A6414" w:rsidP="001A6414">
      <w:pPr>
        <w:tabs>
          <w:tab w:val="left" w:pos="709"/>
        </w:tabs>
        <w:spacing w:before="240"/>
        <w:ind w:left="709"/>
        <w:rPr>
          <w:rFonts w:cs="Arial"/>
          <w:sz w:val="24"/>
          <w:szCs w:val="24"/>
        </w:rPr>
      </w:pPr>
      <w:r w:rsidRPr="00744ABB">
        <w:rPr>
          <w:rFonts w:cs="Arial"/>
          <w:sz w:val="24"/>
          <w:szCs w:val="24"/>
        </w:rPr>
        <w:t>Elektronische Rechnung</w:t>
      </w:r>
      <w:r>
        <w:rPr>
          <w:rFonts w:cs="Arial"/>
          <w:sz w:val="24"/>
          <w:szCs w:val="24"/>
        </w:rPr>
        <w:t xml:space="preserve"> (XML + PDF)</w:t>
      </w:r>
      <w:r w:rsidRPr="00744ABB">
        <w:rPr>
          <w:rFonts w:cs="Arial"/>
          <w:sz w:val="24"/>
          <w:szCs w:val="24"/>
        </w:rPr>
        <w:t xml:space="preserve"> per E-Mail an: </w:t>
      </w:r>
      <w:bookmarkStart w:id="10" w:name="email_rechnung"/>
      <w:sdt>
        <w:sdtPr>
          <w:rPr>
            <w:rFonts w:cs="Arial"/>
            <w:sz w:val="24"/>
            <w:szCs w:val="24"/>
          </w:rPr>
          <w:id w:val="876435328"/>
          <w:placeholder>
            <w:docPart w:val="C8FCE77B522D43608DC99C5F7615CAF3"/>
          </w:placeholder>
          <w:showingPlcHdr/>
        </w:sdtPr>
        <w:sdtEndPr/>
        <w:sdtContent>
          <w:permStart w:id="455489072" w:edGrp="everyone"/>
          <w:r w:rsidRPr="00744ABB">
            <w:rPr>
              <w:rFonts w:cs="Arial"/>
              <w:sz w:val="24"/>
              <w:szCs w:val="24"/>
            </w:rPr>
            <w:t xml:space="preserve">     </w:t>
          </w:r>
          <w:permEnd w:id="455489072"/>
        </w:sdtContent>
      </w:sdt>
      <w:bookmarkEnd w:id="10"/>
    </w:p>
    <w:p w14:paraId="05E64811" w14:textId="5F814D8D" w:rsidR="001A6414" w:rsidRDefault="001A6414" w:rsidP="001A6414">
      <w:pPr>
        <w:tabs>
          <w:tab w:val="left" w:pos="709"/>
        </w:tabs>
        <w:spacing w:line="360" w:lineRule="auto"/>
        <w:ind w:left="709"/>
        <w:rPr>
          <w:rFonts w:cs="Arial"/>
          <w:spacing w:val="-2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Pr="00744ABB">
        <w:rPr>
          <w:rFonts w:cs="Arial"/>
          <w:sz w:val="24"/>
          <w:szCs w:val="24"/>
        </w:rPr>
        <w:t>erschlüsselter Versand per Cryptshare</w:t>
      </w:r>
      <w:r>
        <w:rPr>
          <w:rFonts w:cs="Arial"/>
          <w:sz w:val="24"/>
          <w:szCs w:val="24"/>
        </w:rPr>
        <w:t xml:space="preserve">* gewünscht:     </w:t>
      </w:r>
      <w:bookmarkStart w:id="11" w:name="verschluesselung_rechnung_nein"/>
      <w:sdt>
        <w:sdtPr>
          <w:rPr>
            <w:rFonts w:cs="Arial"/>
            <w:spacing w:val="-2"/>
            <w:sz w:val="24"/>
            <w:szCs w:val="24"/>
          </w:rPr>
          <w:id w:val="151881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369">
            <w:rPr>
              <w:rFonts w:ascii="MS Gothic" w:eastAsia="MS Gothic" w:hAnsi="MS Gothic" w:cs="Arial" w:hint="eastAsia"/>
              <w:spacing w:val="-2"/>
              <w:sz w:val="24"/>
              <w:szCs w:val="24"/>
            </w:rPr>
            <w:t>☐</w:t>
          </w:r>
        </w:sdtContent>
      </w:sdt>
      <w:bookmarkEnd w:id="11"/>
      <w:r>
        <w:rPr>
          <w:rFonts w:cs="Arial"/>
          <w:spacing w:val="-2"/>
          <w:sz w:val="24"/>
          <w:szCs w:val="24"/>
        </w:rPr>
        <w:t xml:space="preserve"> : NEIN    //     </w:t>
      </w:r>
      <w:bookmarkStart w:id="12" w:name="verschluesselung_rechnung_ja"/>
      <w:sdt>
        <w:sdtPr>
          <w:rPr>
            <w:rFonts w:cs="Arial"/>
            <w:spacing w:val="-2"/>
            <w:sz w:val="24"/>
            <w:szCs w:val="24"/>
          </w:rPr>
          <w:id w:val="149860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2"/>
              <w:sz w:val="24"/>
              <w:szCs w:val="24"/>
            </w:rPr>
            <w:t>☐</w:t>
          </w:r>
        </w:sdtContent>
      </w:sdt>
      <w:bookmarkEnd w:id="12"/>
      <w:r>
        <w:rPr>
          <w:rFonts w:cs="Arial"/>
          <w:spacing w:val="-2"/>
          <w:sz w:val="24"/>
          <w:szCs w:val="24"/>
        </w:rPr>
        <w:t xml:space="preserve"> : JA</w:t>
      </w:r>
    </w:p>
    <w:p w14:paraId="1FBD01B4" w14:textId="071320FE" w:rsidR="001A6414" w:rsidRPr="00692493" w:rsidRDefault="007D1A35" w:rsidP="00692493">
      <w:pPr>
        <w:tabs>
          <w:tab w:val="left" w:pos="709"/>
        </w:tabs>
        <w:spacing w:line="360" w:lineRule="auto"/>
        <w:ind w:left="709"/>
        <w:rPr>
          <w:rFonts w:cs="Arial"/>
          <w:i/>
          <w:iCs/>
          <w:spacing w:val="-2"/>
          <w:sz w:val="24"/>
          <w:szCs w:val="24"/>
        </w:rPr>
      </w:pPr>
      <w:r>
        <w:rPr>
          <w:rFonts w:cs="Arial"/>
          <w:i/>
          <w:iCs/>
          <w:spacing w:val="-2"/>
          <w:sz w:val="24"/>
          <w:szCs w:val="24"/>
        </w:rPr>
        <w:t>* Zwei E-Mails: 1.) passwortgeschützter Inhalt; 2.) erforderliches Passwort zum Öffnen</w:t>
      </w:r>
    </w:p>
    <w:p w14:paraId="2A6F2F76" w14:textId="77777777" w:rsidR="0087041A" w:rsidRDefault="00692493" w:rsidP="001820C8">
      <w:pPr>
        <w:pStyle w:val="Listenabsatz"/>
        <w:spacing w:line="360" w:lineRule="auto"/>
        <w:ind w:left="0"/>
        <w:rPr>
          <w:rFonts w:cs="Arial"/>
          <w:sz w:val="24"/>
          <w:szCs w:val="24"/>
        </w:rPr>
      </w:pPr>
      <w:r w:rsidRPr="001820C8">
        <w:rPr>
          <w:rFonts w:cs="Arial"/>
          <w:sz w:val="24"/>
          <w:szCs w:val="24"/>
        </w:rPr>
        <w:t xml:space="preserve">Bestätigung </w:t>
      </w:r>
      <w:r w:rsidR="001820C8" w:rsidRPr="001820C8">
        <w:rPr>
          <w:rFonts w:cs="Arial"/>
          <w:sz w:val="24"/>
          <w:szCs w:val="24"/>
        </w:rPr>
        <w:t>der Selbstauskunft</w:t>
      </w:r>
      <w:r w:rsidR="001820C8">
        <w:rPr>
          <w:rFonts w:cs="Arial"/>
          <w:sz w:val="24"/>
          <w:szCs w:val="24"/>
        </w:rPr>
        <w:t>,</w:t>
      </w:r>
      <w:r w:rsidR="001820C8" w:rsidRPr="001820C8">
        <w:rPr>
          <w:rFonts w:cs="Arial"/>
          <w:sz w:val="24"/>
          <w:szCs w:val="24"/>
        </w:rPr>
        <w:t xml:space="preserve"> </w:t>
      </w:r>
      <w:r w:rsidR="001820C8">
        <w:rPr>
          <w:rFonts w:cs="Arial"/>
          <w:sz w:val="24"/>
          <w:szCs w:val="24"/>
        </w:rPr>
        <w:t>sowie</w:t>
      </w:r>
      <w:r w:rsidRPr="001820C8">
        <w:rPr>
          <w:rFonts w:cs="Arial"/>
          <w:sz w:val="24"/>
          <w:szCs w:val="24"/>
        </w:rPr>
        <w:t xml:space="preserve"> Prüfung </w:t>
      </w:r>
      <w:r w:rsidR="001820C8">
        <w:rPr>
          <w:rFonts w:cs="Arial"/>
          <w:sz w:val="24"/>
          <w:szCs w:val="24"/>
        </w:rPr>
        <w:t>auf</w:t>
      </w:r>
      <w:r w:rsidRPr="001820C8">
        <w:rPr>
          <w:rFonts w:cs="Arial"/>
          <w:sz w:val="24"/>
          <w:szCs w:val="24"/>
        </w:rPr>
        <w:t xml:space="preserve"> Richtigkeit der maschinell ausgef</w:t>
      </w:r>
      <w:r w:rsidR="001820C8">
        <w:rPr>
          <w:rFonts w:cs="Arial"/>
          <w:sz w:val="24"/>
          <w:szCs w:val="24"/>
        </w:rPr>
        <w:t xml:space="preserve">üllten </w:t>
      </w:r>
      <w:r w:rsidR="001820C8">
        <w:rPr>
          <w:rFonts w:cs="Arial"/>
          <w:sz w:val="24"/>
          <w:szCs w:val="24"/>
        </w:rPr>
        <w:br/>
      </w:r>
      <w:r w:rsidRPr="001820C8">
        <w:rPr>
          <w:rFonts w:cs="Arial"/>
          <w:sz w:val="24"/>
          <w:szCs w:val="24"/>
        </w:rPr>
        <w:t>Felder durch:</w:t>
      </w:r>
    </w:p>
    <w:p w14:paraId="1C075918" w14:textId="13A134B1" w:rsidR="00C61F7A" w:rsidRPr="00AF7E64" w:rsidRDefault="001820C8" w:rsidP="001820C8">
      <w:pPr>
        <w:pStyle w:val="Listenabsatz"/>
        <w:spacing w:line="360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/>
      </w:r>
      <w:r w:rsidR="000B5E60" w:rsidRPr="00AF7E64">
        <w:rPr>
          <w:rFonts w:cs="Arial"/>
          <w:sz w:val="24"/>
          <w:szCs w:val="24"/>
        </w:rPr>
        <w:t>Name</w:t>
      </w:r>
      <w:r w:rsidR="000B5E60">
        <w:rPr>
          <w:rFonts w:cs="Arial"/>
          <w:sz w:val="24"/>
          <w:szCs w:val="24"/>
        </w:rPr>
        <w:t>:</w:t>
      </w:r>
      <w:r w:rsidR="000B5E60" w:rsidRPr="00AF7E64">
        <w:rPr>
          <w:rFonts w:cs="Arial"/>
          <w:sz w:val="24"/>
          <w:szCs w:val="24"/>
        </w:rPr>
        <w:t xml:space="preserve"> </w:t>
      </w:r>
      <w:sdt>
        <w:sdtPr>
          <w:id w:val="1356845508"/>
          <w:placeholder>
            <w:docPart w:val="530078A56294484698E5931456295FB3"/>
          </w:placeholder>
          <w:showingPlcHdr/>
        </w:sdtPr>
        <w:sdtEndPr/>
        <w:sdtContent>
          <w:permStart w:id="1264528782" w:edGrp="everyone"/>
          <w:r w:rsidR="000B5E60" w:rsidRPr="009C26CF">
            <w:rPr>
              <w:szCs w:val="24"/>
            </w:rPr>
            <w:t xml:space="preserve">     </w:t>
          </w:r>
          <w:permEnd w:id="1264528782"/>
        </w:sdtContent>
      </w:sdt>
    </w:p>
    <w:p w14:paraId="493C3FF9" w14:textId="76D106A4" w:rsidR="000B5E60" w:rsidRPr="00AF7E64" w:rsidRDefault="004A5ACE">
      <w:pPr>
        <w:pStyle w:val="Listenabsatz"/>
        <w:spacing w:line="360" w:lineRule="auto"/>
        <w:ind w:left="0"/>
        <w:rPr>
          <w:rFonts w:cs="Arial"/>
          <w:sz w:val="24"/>
          <w:szCs w:val="24"/>
        </w:rPr>
      </w:pPr>
      <w:r w:rsidRPr="00AF7E64">
        <w:rPr>
          <w:rFonts w:cs="Arial"/>
          <w:sz w:val="24"/>
          <w:szCs w:val="24"/>
        </w:rPr>
        <w:t>Ort</w:t>
      </w:r>
      <w:r w:rsidR="00C61F7A">
        <w:rPr>
          <w:rFonts w:cs="Arial"/>
          <w:sz w:val="24"/>
          <w:szCs w:val="24"/>
        </w:rPr>
        <w:t>:</w:t>
      </w:r>
      <w:r w:rsidR="00792164">
        <w:rPr>
          <w:rFonts w:cs="Arial"/>
          <w:sz w:val="24"/>
          <w:szCs w:val="24"/>
        </w:rPr>
        <w:t xml:space="preserve"> </w:t>
      </w:r>
      <w:sdt>
        <w:sdtPr>
          <w:id w:val="1718154122"/>
          <w:placeholder>
            <w:docPart w:val="409D1297A51B4877B1B4FFDBB9521314"/>
          </w:placeholder>
          <w:showingPlcHdr/>
        </w:sdtPr>
        <w:sdtEndPr/>
        <w:sdtContent>
          <w:permStart w:id="812792586" w:edGrp="everyone"/>
          <w:r w:rsidR="002838C1" w:rsidRPr="009C26CF">
            <w:rPr>
              <w:szCs w:val="24"/>
            </w:rPr>
            <w:t xml:space="preserve">     </w:t>
          </w:r>
          <w:permEnd w:id="812792586"/>
        </w:sdtContent>
      </w:sdt>
      <w:r w:rsidR="002838C1">
        <w:rPr>
          <w:rFonts w:cs="Arial"/>
          <w:sz w:val="24"/>
          <w:szCs w:val="24"/>
        </w:rPr>
        <w:t xml:space="preserve"> </w:t>
      </w:r>
      <w:r w:rsidR="000B5E60">
        <w:rPr>
          <w:rFonts w:cs="Arial"/>
          <w:sz w:val="24"/>
          <w:szCs w:val="24"/>
        </w:rPr>
        <w:tab/>
      </w:r>
      <w:r w:rsidR="000B5E60">
        <w:rPr>
          <w:rFonts w:cs="Arial"/>
          <w:sz w:val="24"/>
          <w:szCs w:val="24"/>
        </w:rPr>
        <w:tab/>
      </w:r>
      <w:r w:rsidR="000B5E60">
        <w:rPr>
          <w:rFonts w:cs="Arial"/>
          <w:sz w:val="24"/>
          <w:szCs w:val="24"/>
        </w:rPr>
        <w:tab/>
        <w:t xml:space="preserve">, </w:t>
      </w:r>
      <w:r w:rsidRPr="00AF7E64">
        <w:rPr>
          <w:rFonts w:cs="Arial"/>
          <w:sz w:val="24"/>
          <w:szCs w:val="24"/>
        </w:rPr>
        <w:t>Datum:</w:t>
      </w:r>
      <w:r w:rsidR="002838C1">
        <w:rPr>
          <w:rFonts w:cs="Arial"/>
          <w:sz w:val="24"/>
          <w:szCs w:val="24"/>
        </w:rPr>
        <w:t xml:space="preserve"> </w:t>
      </w:r>
      <w:bookmarkStart w:id="13" w:name="_Hlk198216815"/>
      <w:sdt>
        <w:sdtPr>
          <w:id w:val="-1996178579"/>
          <w:placeholder>
            <w:docPart w:val="6A750239FF104AA69CD1468187F8B3B1"/>
          </w:placeholder>
          <w:showingPlcHdr/>
        </w:sdtPr>
        <w:sdtEndPr/>
        <w:sdtContent>
          <w:permStart w:id="526997380" w:edGrp="everyone"/>
          <w:r w:rsidR="002838C1" w:rsidRPr="009C26CF">
            <w:rPr>
              <w:szCs w:val="24"/>
            </w:rPr>
            <w:t xml:space="preserve">     </w:t>
          </w:r>
          <w:permEnd w:id="526997380"/>
        </w:sdtContent>
      </w:sdt>
      <w:bookmarkEnd w:id="13"/>
      <w:r w:rsidR="00692493">
        <w:t xml:space="preserve">  </w:t>
      </w:r>
    </w:p>
    <w:sectPr w:rsidR="000B5E60" w:rsidRPr="00AF7E64" w:rsidSect="004E2953">
      <w:headerReference w:type="first" r:id="rId11"/>
      <w:footerReference w:type="first" r:id="rId12"/>
      <w:pgSz w:w="11906" w:h="16838" w:code="9"/>
      <w:pgMar w:top="1418" w:right="566" w:bottom="851" w:left="993" w:header="426" w:footer="45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1B51" w14:textId="77777777" w:rsidR="00F45FE8" w:rsidRDefault="00F45FE8">
      <w:r>
        <w:separator/>
      </w:r>
    </w:p>
  </w:endnote>
  <w:endnote w:type="continuationSeparator" w:id="0">
    <w:p w14:paraId="5AAB948B" w14:textId="77777777" w:rsidR="00F45FE8" w:rsidRDefault="00F4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 Garde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UV Meta-Norm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A3B7" w14:textId="1E7F2E5B" w:rsidR="00214049" w:rsidRDefault="00214049">
    <w:pPr>
      <w:pStyle w:val="Fuzeile"/>
    </w:pPr>
    <w:r>
      <w:t xml:space="preserve">F_K-19 / </w:t>
    </w:r>
    <w:r w:rsidR="00117B54">
      <w:t>03</w:t>
    </w:r>
    <w:r>
      <w:t>.</w:t>
    </w:r>
    <w:r w:rsidR="00C1063C">
      <w:t>0</w:t>
    </w:r>
    <w:r w:rsidR="00117B54">
      <w:t>2</w:t>
    </w:r>
    <w:r>
      <w:t>.202</w:t>
    </w:r>
    <w:r w:rsidR="00C1063C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D77A" w14:textId="77777777" w:rsidR="00F45FE8" w:rsidRDefault="00F45FE8">
      <w:r>
        <w:separator/>
      </w:r>
    </w:p>
  </w:footnote>
  <w:footnote w:type="continuationSeparator" w:id="0">
    <w:p w14:paraId="1DA597A4" w14:textId="77777777" w:rsidR="00F45FE8" w:rsidRDefault="00F45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DD37" w14:textId="3CC2DA39" w:rsidR="004E2953" w:rsidRDefault="004E2953">
    <w:pPr>
      <w:pStyle w:val="Kopfzeile"/>
      <w:rPr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3A83D1" wp14:editId="4588F62B">
              <wp:simplePos x="0" y="0"/>
              <wp:positionH relativeFrom="column">
                <wp:posOffset>4060825</wp:posOffset>
              </wp:positionH>
              <wp:positionV relativeFrom="paragraph">
                <wp:posOffset>161290</wp:posOffset>
              </wp:positionV>
              <wp:extent cx="2444261" cy="465992"/>
              <wp:effectExtent l="0" t="0" r="0" b="0"/>
              <wp:wrapNone/>
              <wp:docPr id="20286660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4261" cy="4659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DBA160" w14:textId="77777777" w:rsidR="004E2953" w:rsidRPr="0089052C" w:rsidRDefault="004E2953" w:rsidP="004E2953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9052C"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  <w:t>Prüf- und Zertifizierungsstelle</w:t>
                          </w:r>
                        </w:p>
                        <w:p w14:paraId="7ACAD98E" w14:textId="515EE022" w:rsidR="004E2953" w:rsidRPr="0089052C" w:rsidRDefault="00B7401C" w:rsidP="004E2953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Fachbereich </w:t>
                          </w:r>
                          <w:r w:rsidR="004E2953" w:rsidRPr="0089052C"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  <w:t>Holz und Metall</w:t>
                          </w:r>
                        </w:p>
                        <w:p w14:paraId="53091C30" w14:textId="77777777" w:rsidR="004E2953" w:rsidRDefault="004E2953" w:rsidP="004E295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3A83D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19.75pt;margin-top:12.7pt;width:192.45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" fillcolor="white [3201]" stroked="f" strokeweight=".5pt">
              <v:textbox>
                <w:txbxContent>
                  <w:p w14:paraId="6EDBA160" w14:textId="77777777" w:rsidR="004E2953" w:rsidRPr="0089052C" w:rsidRDefault="004E2953" w:rsidP="004E2953">
                    <w:pPr>
                      <w:pStyle w:val="Kopfzeile"/>
                      <w:tabs>
                        <w:tab w:val="clear" w:pos="9072"/>
                        <w:tab w:val="left" w:pos="4111"/>
                      </w:tabs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</w:pPr>
                    <w:r w:rsidRPr="0089052C"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  <w:t>Prüf- und Zertifizierungsstelle</w:t>
                    </w:r>
                  </w:p>
                  <w:p w14:paraId="7ACAD98E" w14:textId="515EE022" w:rsidR="004E2953" w:rsidRPr="0089052C" w:rsidRDefault="00B7401C" w:rsidP="004E2953">
                    <w:pPr>
                      <w:pStyle w:val="Kopfzeile"/>
                      <w:tabs>
                        <w:tab w:val="clear" w:pos="9072"/>
                        <w:tab w:val="left" w:pos="4111"/>
                      </w:tabs>
                      <w:rPr>
                        <w:rFonts w:cs="Arial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  <w:t xml:space="preserve">Fachbereich </w:t>
                    </w:r>
                    <w:r w:rsidR="004E2953" w:rsidRPr="0089052C"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  <w:t>Holz und Metall</w:t>
                    </w:r>
                  </w:p>
                  <w:p w14:paraId="53091C30" w14:textId="77777777" w:rsidR="004E2953" w:rsidRDefault="004E2953" w:rsidP="004E2953"/>
                </w:txbxContent>
              </v:textbox>
            </v:shape>
          </w:pict>
        </mc:Fallback>
      </mc:AlternateContent>
    </w:r>
    <w:r w:rsidRPr="00704B31">
      <w:rPr>
        <w:noProof/>
      </w:rPr>
      <w:drawing>
        <wp:inline distT="0" distB="0" distL="0" distR="0" wp14:anchorId="46A5AA2C" wp14:editId="5C7E2789">
          <wp:extent cx="2602524" cy="602072"/>
          <wp:effectExtent l="0" t="0" r="7620" b="7620"/>
          <wp:docPr id="23804606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895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2524" cy="602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AD4BF1" w14:textId="444BEC61" w:rsidR="00203E65" w:rsidRDefault="00203E65" w:rsidP="004E2953">
    <w:pPr>
      <w:pStyle w:val="Kopfzeile"/>
      <w:spacing w:before="120"/>
    </w:pPr>
    <w:r w:rsidRPr="00203E65">
      <w:rPr>
        <w:sz w:val="36"/>
        <w:szCs w:val="36"/>
      </w:rPr>
      <w:t>Antragsteller-Selbstauskunft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D256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2E5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A09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941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88C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D40F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8868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7491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065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8A1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C0393"/>
    <w:multiLevelType w:val="hybridMultilevel"/>
    <w:tmpl w:val="17AC6B40"/>
    <w:lvl w:ilvl="0" w:tplc="CEF649AC">
      <w:start w:val="1"/>
      <w:numFmt w:val="upperLetter"/>
      <w:lvlText w:val="%1)"/>
      <w:lvlJc w:val="left"/>
      <w:pPr>
        <w:ind w:left="1211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6842068"/>
    <w:multiLevelType w:val="hybridMultilevel"/>
    <w:tmpl w:val="296A0FFA"/>
    <w:lvl w:ilvl="0" w:tplc="499EB28C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C06B11"/>
    <w:multiLevelType w:val="hybridMultilevel"/>
    <w:tmpl w:val="77D82878"/>
    <w:lvl w:ilvl="0" w:tplc="97B22B88">
      <w:numFmt w:val="bullet"/>
      <w:lvlText w:val=""/>
      <w:lvlJc w:val="left"/>
      <w:pPr>
        <w:ind w:left="1069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79799795">
    <w:abstractNumId w:val="9"/>
  </w:num>
  <w:num w:numId="2" w16cid:durableId="648747128">
    <w:abstractNumId w:val="7"/>
  </w:num>
  <w:num w:numId="3" w16cid:durableId="922685721">
    <w:abstractNumId w:val="6"/>
  </w:num>
  <w:num w:numId="4" w16cid:durableId="135532097">
    <w:abstractNumId w:val="5"/>
  </w:num>
  <w:num w:numId="5" w16cid:durableId="89009625">
    <w:abstractNumId w:val="4"/>
  </w:num>
  <w:num w:numId="6" w16cid:durableId="1774016418">
    <w:abstractNumId w:val="8"/>
  </w:num>
  <w:num w:numId="7" w16cid:durableId="49884355">
    <w:abstractNumId w:val="3"/>
  </w:num>
  <w:num w:numId="8" w16cid:durableId="760374747">
    <w:abstractNumId w:val="2"/>
  </w:num>
  <w:num w:numId="9" w16cid:durableId="1913805369">
    <w:abstractNumId w:val="1"/>
  </w:num>
  <w:num w:numId="10" w16cid:durableId="1747460590">
    <w:abstractNumId w:val="0"/>
  </w:num>
  <w:num w:numId="11" w16cid:durableId="1228489114">
    <w:abstractNumId w:val="10"/>
  </w:num>
  <w:num w:numId="12" w16cid:durableId="793838468">
    <w:abstractNumId w:val="11"/>
  </w:num>
  <w:num w:numId="13" w16cid:durableId="555505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09"/>
    <w:rsid w:val="0000121F"/>
    <w:rsid w:val="0000142C"/>
    <w:rsid w:val="00005B83"/>
    <w:rsid w:val="00007E29"/>
    <w:rsid w:val="0003186D"/>
    <w:rsid w:val="0003622A"/>
    <w:rsid w:val="00043AC3"/>
    <w:rsid w:val="000507A1"/>
    <w:rsid w:val="000545B7"/>
    <w:rsid w:val="00055A07"/>
    <w:rsid w:val="00056015"/>
    <w:rsid w:val="0007581D"/>
    <w:rsid w:val="000763F2"/>
    <w:rsid w:val="0009466F"/>
    <w:rsid w:val="00097769"/>
    <w:rsid w:val="000A1713"/>
    <w:rsid w:val="000A49A5"/>
    <w:rsid w:val="000B5E60"/>
    <w:rsid w:val="000C1489"/>
    <w:rsid w:val="000C1EA9"/>
    <w:rsid w:val="000C4880"/>
    <w:rsid w:val="000D2C92"/>
    <w:rsid w:val="000D2C93"/>
    <w:rsid w:val="000D3BFD"/>
    <w:rsid w:val="000D6D0E"/>
    <w:rsid w:val="000E4EE6"/>
    <w:rsid w:val="000F16D9"/>
    <w:rsid w:val="000F31D5"/>
    <w:rsid w:val="000F467A"/>
    <w:rsid w:val="00106A32"/>
    <w:rsid w:val="00112249"/>
    <w:rsid w:val="00117B54"/>
    <w:rsid w:val="00121BFC"/>
    <w:rsid w:val="001243B7"/>
    <w:rsid w:val="00124FC0"/>
    <w:rsid w:val="00130690"/>
    <w:rsid w:val="001406B0"/>
    <w:rsid w:val="00150557"/>
    <w:rsid w:val="0016041D"/>
    <w:rsid w:val="0016245E"/>
    <w:rsid w:val="00165F2A"/>
    <w:rsid w:val="001820C8"/>
    <w:rsid w:val="001872AF"/>
    <w:rsid w:val="0019016C"/>
    <w:rsid w:val="001A6414"/>
    <w:rsid w:val="001B5FE4"/>
    <w:rsid w:val="001B6029"/>
    <w:rsid w:val="001B6DA5"/>
    <w:rsid w:val="001B78A8"/>
    <w:rsid w:val="001C3CEB"/>
    <w:rsid w:val="001C63F8"/>
    <w:rsid w:val="001D16CC"/>
    <w:rsid w:val="001D5CE6"/>
    <w:rsid w:val="001D6CB0"/>
    <w:rsid w:val="001F41C8"/>
    <w:rsid w:val="001F4AAD"/>
    <w:rsid w:val="001F4BB3"/>
    <w:rsid w:val="001F544B"/>
    <w:rsid w:val="001F6943"/>
    <w:rsid w:val="00203E65"/>
    <w:rsid w:val="002101B0"/>
    <w:rsid w:val="0021122B"/>
    <w:rsid w:val="00214049"/>
    <w:rsid w:val="0023329C"/>
    <w:rsid w:val="002412F5"/>
    <w:rsid w:val="002417E6"/>
    <w:rsid w:val="00243739"/>
    <w:rsid w:val="002460F5"/>
    <w:rsid w:val="00247AFF"/>
    <w:rsid w:val="00253761"/>
    <w:rsid w:val="00253AF0"/>
    <w:rsid w:val="00254D75"/>
    <w:rsid w:val="00255464"/>
    <w:rsid w:val="0026483F"/>
    <w:rsid w:val="00265369"/>
    <w:rsid w:val="00267168"/>
    <w:rsid w:val="002838C1"/>
    <w:rsid w:val="00285749"/>
    <w:rsid w:val="00285F2B"/>
    <w:rsid w:val="00286C89"/>
    <w:rsid w:val="00295FE6"/>
    <w:rsid w:val="002A4C1A"/>
    <w:rsid w:val="002B0765"/>
    <w:rsid w:val="002B5555"/>
    <w:rsid w:val="002C0409"/>
    <w:rsid w:val="002E5563"/>
    <w:rsid w:val="002F07DB"/>
    <w:rsid w:val="00303B4A"/>
    <w:rsid w:val="0031041B"/>
    <w:rsid w:val="003237B6"/>
    <w:rsid w:val="003263FC"/>
    <w:rsid w:val="003266D9"/>
    <w:rsid w:val="00327734"/>
    <w:rsid w:val="00345D69"/>
    <w:rsid w:val="00353F2D"/>
    <w:rsid w:val="00361589"/>
    <w:rsid w:val="00374640"/>
    <w:rsid w:val="00374E29"/>
    <w:rsid w:val="003C5864"/>
    <w:rsid w:val="003F4044"/>
    <w:rsid w:val="00411B12"/>
    <w:rsid w:val="00415899"/>
    <w:rsid w:val="0041610E"/>
    <w:rsid w:val="00461FBF"/>
    <w:rsid w:val="00464214"/>
    <w:rsid w:val="004748B8"/>
    <w:rsid w:val="00474D83"/>
    <w:rsid w:val="004A448B"/>
    <w:rsid w:val="004A5ACE"/>
    <w:rsid w:val="004D0EDF"/>
    <w:rsid w:val="004D423C"/>
    <w:rsid w:val="004D62EF"/>
    <w:rsid w:val="004E11A8"/>
    <w:rsid w:val="004E2953"/>
    <w:rsid w:val="004F54E3"/>
    <w:rsid w:val="004F5926"/>
    <w:rsid w:val="004F699D"/>
    <w:rsid w:val="00512321"/>
    <w:rsid w:val="00514CED"/>
    <w:rsid w:val="0052107F"/>
    <w:rsid w:val="00541967"/>
    <w:rsid w:val="0057057F"/>
    <w:rsid w:val="00582EC0"/>
    <w:rsid w:val="005857BA"/>
    <w:rsid w:val="00593CE4"/>
    <w:rsid w:val="005A464B"/>
    <w:rsid w:val="005A4A57"/>
    <w:rsid w:val="005B0072"/>
    <w:rsid w:val="005B2A43"/>
    <w:rsid w:val="005B2F7B"/>
    <w:rsid w:val="005C0CEC"/>
    <w:rsid w:val="005C3DD8"/>
    <w:rsid w:val="005C7CFD"/>
    <w:rsid w:val="005E3230"/>
    <w:rsid w:val="005E4DB5"/>
    <w:rsid w:val="005F3260"/>
    <w:rsid w:val="005F5879"/>
    <w:rsid w:val="006057FD"/>
    <w:rsid w:val="006076A2"/>
    <w:rsid w:val="00611ED9"/>
    <w:rsid w:val="0062019C"/>
    <w:rsid w:val="00624195"/>
    <w:rsid w:val="006258BE"/>
    <w:rsid w:val="00634073"/>
    <w:rsid w:val="00653F04"/>
    <w:rsid w:val="00676F06"/>
    <w:rsid w:val="00681163"/>
    <w:rsid w:val="00682368"/>
    <w:rsid w:val="00692493"/>
    <w:rsid w:val="00693DAE"/>
    <w:rsid w:val="006950AF"/>
    <w:rsid w:val="006A7221"/>
    <w:rsid w:val="006E2664"/>
    <w:rsid w:val="006E589D"/>
    <w:rsid w:val="007000F9"/>
    <w:rsid w:val="00701E39"/>
    <w:rsid w:val="00703A15"/>
    <w:rsid w:val="00704A3D"/>
    <w:rsid w:val="00712909"/>
    <w:rsid w:val="00715877"/>
    <w:rsid w:val="007205A6"/>
    <w:rsid w:val="00725A84"/>
    <w:rsid w:val="00732D4A"/>
    <w:rsid w:val="00744B06"/>
    <w:rsid w:val="00745368"/>
    <w:rsid w:val="0075291C"/>
    <w:rsid w:val="0075736E"/>
    <w:rsid w:val="00762C37"/>
    <w:rsid w:val="00775305"/>
    <w:rsid w:val="00782F62"/>
    <w:rsid w:val="00791491"/>
    <w:rsid w:val="00792164"/>
    <w:rsid w:val="007A5650"/>
    <w:rsid w:val="007C4360"/>
    <w:rsid w:val="007D1A35"/>
    <w:rsid w:val="007E708C"/>
    <w:rsid w:val="007F57AB"/>
    <w:rsid w:val="0080187A"/>
    <w:rsid w:val="00803335"/>
    <w:rsid w:val="0081298B"/>
    <w:rsid w:val="0084264F"/>
    <w:rsid w:val="00854607"/>
    <w:rsid w:val="00864F30"/>
    <w:rsid w:val="0086554B"/>
    <w:rsid w:val="0087041A"/>
    <w:rsid w:val="0088013F"/>
    <w:rsid w:val="00896057"/>
    <w:rsid w:val="008A0840"/>
    <w:rsid w:val="008A577F"/>
    <w:rsid w:val="008A7012"/>
    <w:rsid w:val="008B2B17"/>
    <w:rsid w:val="008C10C8"/>
    <w:rsid w:val="008C1F86"/>
    <w:rsid w:val="008C247C"/>
    <w:rsid w:val="008C55C1"/>
    <w:rsid w:val="008E5AEA"/>
    <w:rsid w:val="008F52B0"/>
    <w:rsid w:val="008F6DD8"/>
    <w:rsid w:val="009057E2"/>
    <w:rsid w:val="0090653D"/>
    <w:rsid w:val="00907E88"/>
    <w:rsid w:val="00911576"/>
    <w:rsid w:val="009147B0"/>
    <w:rsid w:val="009303DC"/>
    <w:rsid w:val="0094344C"/>
    <w:rsid w:val="00971443"/>
    <w:rsid w:val="00974579"/>
    <w:rsid w:val="0098091E"/>
    <w:rsid w:val="00990A46"/>
    <w:rsid w:val="0099467C"/>
    <w:rsid w:val="009A5CA9"/>
    <w:rsid w:val="009C03B6"/>
    <w:rsid w:val="009E56BC"/>
    <w:rsid w:val="009E70C6"/>
    <w:rsid w:val="009F04CA"/>
    <w:rsid w:val="00A01DFE"/>
    <w:rsid w:val="00A10CDE"/>
    <w:rsid w:val="00A1639B"/>
    <w:rsid w:val="00A27497"/>
    <w:rsid w:val="00A4787C"/>
    <w:rsid w:val="00A52363"/>
    <w:rsid w:val="00A70624"/>
    <w:rsid w:val="00A71716"/>
    <w:rsid w:val="00A72715"/>
    <w:rsid w:val="00A73090"/>
    <w:rsid w:val="00A854DB"/>
    <w:rsid w:val="00A87C63"/>
    <w:rsid w:val="00AB6D31"/>
    <w:rsid w:val="00AC74A1"/>
    <w:rsid w:val="00AD4B21"/>
    <w:rsid w:val="00AF0933"/>
    <w:rsid w:val="00AF218E"/>
    <w:rsid w:val="00AF223A"/>
    <w:rsid w:val="00AF6889"/>
    <w:rsid w:val="00AF7E64"/>
    <w:rsid w:val="00B030DA"/>
    <w:rsid w:val="00B03553"/>
    <w:rsid w:val="00B06D67"/>
    <w:rsid w:val="00B12FDC"/>
    <w:rsid w:val="00B328C5"/>
    <w:rsid w:val="00B35E34"/>
    <w:rsid w:val="00B5537A"/>
    <w:rsid w:val="00B607C4"/>
    <w:rsid w:val="00B630FF"/>
    <w:rsid w:val="00B7401C"/>
    <w:rsid w:val="00B754E1"/>
    <w:rsid w:val="00B80FC0"/>
    <w:rsid w:val="00B82FF2"/>
    <w:rsid w:val="00B93134"/>
    <w:rsid w:val="00B9654B"/>
    <w:rsid w:val="00B97B14"/>
    <w:rsid w:val="00BA3AE8"/>
    <w:rsid w:val="00BA40D7"/>
    <w:rsid w:val="00BB11DE"/>
    <w:rsid w:val="00BB182A"/>
    <w:rsid w:val="00BC2900"/>
    <w:rsid w:val="00BC2BAB"/>
    <w:rsid w:val="00BD0EB4"/>
    <w:rsid w:val="00BD3E58"/>
    <w:rsid w:val="00BD44E6"/>
    <w:rsid w:val="00BD4A39"/>
    <w:rsid w:val="00BE0C98"/>
    <w:rsid w:val="00BF3C34"/>
    <w:rsid w:val="00C00693"/>
    <w:rsid w:val="00C1063C"/>
    <w:rsid w:val="00C108FF"/>
    <w:rsid w:val="00C31204"/>
    <w:rsid w:val="00C54A0E"/>
    <w:rsid w:val="00C56957"/>
    <w:rsid w:val="00C60878"/>
    <w:rsid w:val="00C61F7A"/>
    <w:rsid w:val="00C653FE"/>
    <w:rsid w:val="00C7289D"/>
    <w:rsid w:val="00C75499"/>
    <w:rsid w:val="00C86164"/>
    <w:rsid w:val="00CA772F"/>
    <w:rsid w:val="00CB48DB"/>
    <w:rsid w:val="00CC46F5"/>
    <w:rsid w:val="00CC774D"/>
    <w:rsid w:val="00CD038A"/>
    <w:rsid w:val="00CD2FE7"/>
    <w:rsid w:val="00CD5A3B"/>
    <w:rsid w:val="00CF3E7B"/>
    <w:rsid w:val="00CF53FB"/>
    <w:rsid w:val="00D04973"/>
    <w:rsid w:val="00D12590"/>
    <w:rsid w:val="00D22092"/>
    <w:rsid w:val="00D30FAB"/>
    <w:rsid w:val="00D50A69"/>
    <w:rsid w:val="00D55B19"/>
    <w:rsid w:val="00D6375F"/>
    <w:rsid w:val="00D658D9"/>
    <w:rsid w:val="00D921AC"/>
    <w:rsid w:val="00DC720A"/>
    <w:rsid w:val="00DD27D5"/>
    <w:rsid w:val="00DD6526"/>
    <w:rsid w:val="00DE542F"/>
    <w:rsid w:val="00DF6D5A"/>
    <w:rsid w:val="00E05FEA"/>
    <w:rsid w:val="00E22E1F"/>
    <w:rsid w:val="00E23B15"/>
    <w:rsid w:val="00E40034"/>
    <w:rsid w:val="00E634F2"/>
    <w:rsid w:val="00E64268"/>
    <w:rsid w:val="00E711F5"/>
    <w:rsid w:val="00E801E5"/>
    <w:rsid w:val="00E919E5"/>
    <w:rsid w:val="00EA0A12"/>
    <w:rsid w:val="00EA6ED7"/>
    <w:rsid w:val="00EC5E7F"/>
    <w:rsid w:val="00ED2B8C"/>
    <w:rsid w:val="00EE62B9"/>
    <w:rsid w:val="00EF0AC6"/>
    <w:rsid w:val="00EF248B"/>
    <w:rsid w:val="00EF30D6"/>
    <w:rsid w:val="00EF31F1"/>
    <w:rsid w:val="00F06E47"/>
    <w:rsid w:val="00F26C56"/>
    <w:rsid w:val="00F31702"/>
    <w:rsid w:val="00F40106"/>
    <w:rsid w:val="00F43C87"/>
    <w:rsid w:val="00F45FE8"/>
    <w:rsid w:val="00F5307A"/>
    <w:rsid w:val="00F53FC0"/>
    <w:rsid w:val="00F542A9"/>
    <w:rsid w:val="00F572AA"/>
    <w:rsid w:val="00F65814"/>
    <w:rsid w:val="00F671AD"/>
    <w:rsid w:val="00F81E82"/>
    <w:rsid w:val="00F83D78"/>
    <w:rsid w:val="00F840D2"/>
    <w:rsid w:val="00F942C6"/>
    <w:rsid w:val="00FB3F98"/>
    <w:rsid w:val="00FC2BE3"/>
    <w:rsid w:val="00FC375D"/>
    <w:rsid w:val="00FE74EF"/>
    <w:rsid w:val="00FF39B3"/>
    <w:rsid w:val="00FF4B45"/>
    <w:rsid w:val="00FF64B0"/>
    <w:rsid w:val="00FF6CC5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"/>
    </o:shapedefaults>
    <o:shapelayout v:ext="edit">
      <o:idmap v:ext="edit" data="2"/>
    </o:shapelayout>
  </w:shapeDefaults>
  <w:decimalSymbol w:val=","/>
  <w:listSeparator w:val=";"/>
  <w14:docId w14:val="0E9A8123"/>
  <w15:docId w15:val="{41598FF9-F4F1-413C-98DF-D24C64D2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D4B21"/>
    <w:rPr>
      <w:rFonts w:ascii="Arial" w:hAnsi="Arial"/>
    </w:rPr>
  </w:style>
  <w:style w:type="paragraph" w:styleId="berschrift2">
    <w:name w:val="heading 2"/>
    <w:basedOn w:val="Standard"/>
    <w:next w:val="Standard"/>
    <w:qFormat/>
    <w:rsid w:val="00AD4B21"/>
    <w:pPr>
      <w:keepNext/>
      <w:jc w:val="center"/>
      <w:outlineLvl w:val="1"/>
    </w:pPr>
    <w:rPr>
      <w:rFonts w:eastAsia="Arial Unicode MS"/>
      <w:b/>
      <w:sz w:val="24"/>
    </w:rPr>
  </w:style>
  <w:style w:type="paragraph" w:styleId="berschrift4">
    <w:name w:val="heading 4"/>
    <w:basedOn w:val="Standard"/>
    <w:next w:val="Standard"/>
    <w:qFormat/>
    <w:rsid w:val="00AD4B21"/>
    <w:pPr>
      <w:keepNext/>
      <w:widowControl w:val="0"/>
      <w:tabs>
        <w:tab w:val="left" w:pos="2013"/>
      </w:tabs>
      <w:outlineLvl w:val="3"/>
    </w:pPr>
    <w:rPr>
      <w:rFonts w:ascii="Avant Garde" w:hAnsi="Avant Garde"/>
      <w:sz w:val="56"/>
    </w:rPr>
  </w:style>
  <w:style w:type="paragraph" w:styleId="berschrift5">
    <w:name w:val="heading 5"/>
    <w:basedOn w:val="Standard"/>
    <w:next w:val="Standard"/>
    <w:qFormat/>
    <w:rsid w:val="00AD4B21"/>
    <w:pPr>
      <w:keepNext/>
      <w:widowControl w:val="0"/>
      <w:tabs>
        <w:tab w:val="left" w:pos="2013"/>
      </w:tabs>
      <w:outlineLvl w:val="4"/>
    </w:pPr>
    <w:rPr>
      <w:rFonts w:ascii="Futura Light" w:hAnsi="Futura Light"/>
      <w:sz w:val="40"/>
    </w:rPr>
  </w:style>
  <w:style w:type="paragraph" w:styleId="berschrift6">
    <w:name w:val="heading 6"/>
    <w:basedOn w:val="Standard"/>
    <w:next w:val="Standard"/>
    <w:qFormat/>
    <w:rsid w:val="00AD4B21"/>
    <w:pPr>
      <w:keepNext/>
      <w:widowControl w:val="0"/>
      <w:tabs>
        <w:tab w:val="left" w:pos="2013"/>
      </w:tabs>
      <w:outlineLvl w:val="5"/>
    </w:pPr>
    <w:rPr>
      <w:rFonts w:ascii="Futura Light" w:hAnsi="Futura Light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D4B2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rsid w:val="00AD4B21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AD4B21"/>
    <w:rPr>
      <w:b/>
    </w:rPr>
  </w:style>
  <w:style w:type="paragraph" w:styleId="Textkrper2">
    <w:name w:val="Body Text 2"/>
    <w:basedOn w:val="Standard"/>
    <w:link w:val="Textkrper2Zchn"/>
    <w:rsid w:val="00AD4B21"/>
    <w:pPr>
      <w:jc w:val="both"/>
    </w:pPr>
  </w:style>
  <w:style w:type="paragraph" w:styleId="Sprechblasentext">
    <w:name w:val="Balloon Text"/>
    <w:basedOn w:val="Standard"/>
    <w:semiHidden/>
    <w:rsid w:val="00AD4B21"/>
    <w:rPr>
      <w:rFonts w:ascii="Tahoma" w:hAnsi="Tahoma" w:cs="Tahoma"/>
      <w:sz w:val="16"/>
      <w:szCs w:val="16"/>
    </w:rPr>
  </w:style>
  <w:style w:type="paragraph" w:customStyle="1" w:styleId="06Fu">
    <w:name w:val="06 Fuß"/>
    <w:link w:val="06FuZchn"/>
    <w:rsid w:val="00744B06"/>
    <w:pPr>
      <w:framePr w:w="10035" w:h="1081" w:hSpace="141" w:wrap="around" w:vAnchor="page" w:hAnchor="page" w:x="1348" w:y="15410"/>
      <w:spacing w:line="168" w:lineRule="exact"/>
    </w:pPr>
    <w:rPr>
      <w:rFonts w:ascii="Arial" w:hAnsi="Arial" w:cs="Arial"/>
      <w:sz w:val="14"/>
    </w:rPr>
  </w:style>
  <w:style w:type="character" w:customStyle="1" w:styleId="06FuZchn">
    <w:name w:val="06 Fuß Zchn"/>
    <w:basedOn w:val="Absatz-Standardschriftart"/>
    <w:link w:val="06Fu"/>
    <w:rsid w:val="007205A6"/>
    <w:rPr>
      <w:rFonts w:ascii="Arial" w:hAnsi="Arial" w:cs="Arial"/>
      <w:sz w:val="14"/>
      <w:lang w:val="de-DE" w:eastAsia="de-DE" w:bidi="ar-SA"/>
    </w:rPr>
  </w:style>
  <w:style w:type="paragraph" w:customStyle="1" w:styleId="05Korrespondenztext">
    <w:name w:val="05 Korrespondenztext"/>
    <w:basedOn w:val="Standard"/>
    <w:rsid w:val="00D04973"/>
    <w:pPr>
      <w:widowControl w:val="0"/>
      <w:autoSpaceDE w:val="0"/>
      <w:autoSpaceDN w:val="0"/>
      <w:adjustRightInd w:val="0"/>
      <w:spacing w:line="240" w:lineRule="atLeast"/>
      <w:textAlignment w:val="baseline"/>
    </w:pPr>
    <w:rPr>
      <w:color w:val="000000"/>
      <w:sz w:val="22"/>
    </w:rPr>
  </w:style>
  <w:style w:type="paragraph" w:customStyle="1" w:styleId="04AdressangabenrechterBlock">
    <w:name w:val="04 Adressangaben rechter Block"/>
    <w:rsid w:val="00D658D9"/>
    <w:pPr>
      <w:framePr w:hSpace="8335" w:wrap="around" w:vAnchor="page" w:hAnchor="page" w:xAlign="right" w:y="1986"/>
      <w:widowControl w:val="0"/>
      <w:tabs>
        <w:tab w:val="left" w:pos="300"/>
      </w:tabs>
      <w:autoSpaceDE w:val="0"/>
      <w:autoSpaceDN w:val="0"/>
      <w:adjustRightInd w:val="0"/>
      <w:ind w:left="170"/>
      <w:textAlignment w:val="center"/>
    </w:pPr>
    <w:rPr>
      <w:rFonts w:ascii="Arial" w:hAnsi="Arial"/>
      <w:color w:val="000000"/>
      <w:sz w:val="18"/>
    </w:rPr>
  </w:style>
  <w:style w:type="paragraph" w:customStyle="1" w:styleId="03AdressangabenlinkerBlock">
    <w:name w:val="03 Adressangaben linker Block"/>
    <w:rsid w:val="00D658D9"/>
    <w:pPr>
      <w:framePr w:w="4876" w:hSpace="6350" w:wrap="around" w:vAnchor="page" w:hAnchor="margin" w:xAlign="right" w:y="1986" w:anchorLock="1"/>
      <w:jc w:val="right"/>
    </w:pPr>
    <w:rPr>
      <w:rFonts w:ascii="Arial" w:hAnsi="Arial"/>
      <w:sz w:val="18"/>
    </w:rPr>
  </w:style>
  <w:style w:type="paragraph" w:customStyle="1" w:styleId="01Absenderzeile">
    <w:name w:val="01 Absenderzeile"/>
    <w:rsid w:val="00D658D9"/>
    <w:pPr>
      <w:framePr w:w="4820" w:h="2552" w:hSpace="142" w:wrap="around" w:vAnchor="page" w:hAnchor="page" w:x="1362" w:y="2553"/>
    </w:pPr>
    <w:rPr>
      <w:rFonts w:ascii="Arial" w:hAnsi="Arial"/>
      <w:sz w:val="14"/>
      <w:szCs w:val="14"/>
    </w:rPr>
  </w:style>
  <w:style w:type="paragraph" w:customStyle="1" w:styleId="02Anschriftzone">
    <w:name w:val="02 Anschriftzone"/>
    <w:rsid w:val="00E801E5"/>
    <w:pPr>
      <w:framePr w:w="4820" w:h="2552" w:hSpace="142" w:wrap="around" w:vAnchor="page" w:hAnchor="page" w:x="1362" w:y="2553"/>
    </w:pPr>
    <w:rPr>
      <w:rFonts w:ascii="Arial" w:hAnsi="Arial"/>
      <w:color w:val="000000"/>
    </w:rPr>
  </w:style>
  <w:style w:type="paragraph" w:customStyle="1" w:styleId="06Fu10pt">
    <w:name w:val="06 Fuß 10pt"/>
    <w:basedOn w:val="Fuzeile"/>
    <w:link w:val="06Fu10ptZchn"/>
    <w:rsid w:val="007205A6"/>
    <w:pPr>
      <w:tabs>
        <w:tab w:val="clear" w:pos="4536"/>
        <w:tab w:val="clear" w:pos="9072"/>
        <w:tab w:val="left" w:pos="7657"/>
      </w:tabs>
    </w:pPr>
  </w:style>
  <w:style w:type="character" w:customStyle="1" w:styleId="FuzeileZchn">
    <w:name w:val="Fußzeile Zchn"/>
    <w:basedOn w:val="Absatz-Standardschriftart"/>
    <w:link w:val="Fuzeile"/>
    <w:rsid w:val="007205A6"/>
    <w:rPr>
      <w:rFonts w:ascii="Arial" w:hAnsi="Arial"/>
      <w:lang w:val="de-DE" w:eastAsia="de-DE" w:bidi="ar-SA"/>
    </w:rPr>
  </w:style>
  <w:style w:type="character" w:customStyle="1" w:styleId="06Fu10ptZchn">
    <w:name w:val="06 Fuß 10pt Zchn"/>
    <w:basedOn w:val="FuzeileZchn"/>
    <w:link w:val="06Fu10pt"/>
    <w:rsid w:val="007205A6"/>
    <w:rPr>
      <w:rFonts w:ascii="Arial" w:hAnsi="Arial"/>
      <w:lang w:val="de-DE" w:eastAsia="de-DE" w:bidi="ar-SA"/>
    </w:rPr>
  </w:style>
  <w:style w:type="character" w:styleId="Hyperlink">
    <w:name w:val="Hyperlink"/>
    <w:basedOn w:val="Absatz-Standardschriftart"/>
    <w:rsid w:val="001243B7"/>
    <w:rPr>
      <w:color w:val="0000FF" w:themeColor="hyperlink"/>
      <w:u w:val="single"/>
    </w:rPr>
  </w:style>
  <w:style w:type="paragraph" w:customStyle="1" w:styleId="AdressangabenEindruck">
    <w:name w:val="Adressangaben Eindruck"/>
    <w:basedOn w:val="Standard"/>
    <w:rsid w:val="00A27497"/>
    <w:pPr>
      <w:widowControl w:val="0"/>
      <w:tabs>
        <w:tab w:val="left" w:pos="300"/>
      </w:tabs>
      <w:autoSpaceDE w:val="0"/>
      <w:autoSpaceDN w:val="0"/>
      <w:adjustRightInd w:val="0"/>
      <w:spacing w:line="180" w:lineRule="atLeast"/>
      <w:textAlignment w:val="center"/>
    </w:pPr>
    <w:rPr>
      <w:color w:val="000000"/>
      <w:sz w:val="16"/>
    </w:rPr>
  </w:style>
  <w:style w:type="paragraph" w:customStyle="1" w:styleId="KorrespondenztextArial">
    <w:name w:val="Korrespondenztext Arial"/>
    <w:basedOn w:val="Standard"/>
    <w:rsid w:val="00C75499"/>
    <w:pPr>
      <w:widowControl w:val="0"/>
      <w:autoSpaceDE w:val="0"/>
      <w:autoSpaceDN w:val="0"/>
      <w:adjustRightInd w:val="0"/>
      <w:spacing w:line="240" w:lineRule="atLeast"/>
      <w:textAlignment w:val="baseline"/>
    </w:pPr>
    <w:rPr>
      <w:color w:val="000000"/>
    </w:rPr>
  </w:style>
  <w:style w:type="character" w:styleId="BesuchterLink">
    <w:name w:val="FollowedHyperlink"/>
    <w:basedOn w:val="Absatz-Standardschriftart"/>
    <w:semiHidden/>
    <w:unhideWhenUsed/>
    <w:rsid w:val="002E5563"/>
    <w:rPr>
      <w:color w:val="800080" w:themeColor="followedHyperlink"/>
      <w:u w:val="single"/>
    </w:rPr>
  </w:style>
  <w:style w:type="character" w:customStyle="1" w:styleId="Textkrper2Zchn">
    <w:name w:val="Textkörper 2 Zchn"/>
    <w:basedOn w:val="Absatz-Standardschriftart"/>
    <w:link w:val="Textkrper2"/>
    <w:rsid w:val="00CF53FB"/>
    <w:rPr>
      <w:rFonts w:ascii="Arial" w:hAnsi="Arial"/>
    </w:rPr>
  </w:style>
  <w:style w:type="character" w:customStyle="1" w:styleId="A8">
    <w:name w:val="A8"/>
    <w:uiPriority w:val="99"/>
    <w:rsid w:val="002A4C1A"/>
    <w:rPr>
      <w:rFonts w:cs="DGUV Meta-Normal"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57057F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5F326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F3260"/>
  </w:style>
  <w:style w:type="character" w:customStyle="1" w:styleId="KommentartextZchn">
    <w:name w:val="Kommentartext Zchn"/>
    <w:basedOn w:val="Absatz-Standardschriftart"/>
    <w:link w:val="Kommentartext"/>
    <w:semiHidden/>
    <w:rsid w:val="005F32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F32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F3260"/>
    <w:rPr>
      <w:rFonts w:ascii="Arial" w:hAnsi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BA3AE8"/>
    <w:rPr>
      <w:color w:val="808080"/>
    </w:rPr>
  </w:style>
  <w:style w:type="table" w:styleId="Tabellenraster">
    <w:name w:val="Table Grid"/>
    <w:basedOn w:val="NormaleTabelle"/>
    <w:rsid w:val="00842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117B54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4E29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AF875C387243FA9E2E97D677CCC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C2DFCB-8B8E-47B0-9782-7E8BDF047F73}"/>
      </w:docPartPr>
      <w:docPartBody>
        <w:p w:rsidR="00A12BB7" w:rsidRDefault="00A12BB7" w:rsidP="00A12BB7">
          <w:pPr>
            <w:pStyle w:val="54AF875C387243FA9E2E97D677CCCE331"/>
          </w:pPr>
          <w:r>
            <w:rPr>
              <w:rStyle w:val="Platzhaltertext"/>
              <w:vanish/>
            </w:rPr>
            <w:t>Vorgangsnummer</w:t>
          </w:r>
        </w:p>
      </w:docPartBody>
    </w:docPart>
    <w:docPart>
      <w:docPartPr>
        <w:name w:val="6798205A4FC342F3BA28DE68443773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00A6A-2F91-465B-8178-500BB9471491}"/>
      </w:docPartPr>
      <w:docPartBody>
        <w:p w:rsidR="00A12BB7" w:rsidRDefault="00A12BB7" w:rsidP="00A12BB7">
          <w:pPr>
            <w:pStyle w:val="6798205A4FC342F3BA28DE68443773021"/>
          </w:pPr>
          <w:r>
            <w:rPr>
              <w:rStyle w:val="Platzhaltertext"/>
              <w:vanish/>
            </w:rPr>
            <w:t>Angebotsdatum2</w:t>
          </w:r>
        </w:p>
      </w:docPartBody>
    </w:docPart>
    <w:docPart>
      <w:docPartPr>
        <w:name w:val="99E514D8C79949CFBF831FD1F6D39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6D829-5FCE-48AE-8A83-3BBF0DFE5AA4}"/>
      </w:docPartPr>
      <w:docPartBody>
        <w:p w:rsidR="00A12BB7" w:rsidRDefault="00A12BB7" w:rsidP="00A12BB7">
          <w:pPr>
            <w:pStyle w:val="99E514D8C79949CFBF831FD1F6D395031"/>
          </w:pPr>
          <w:r>
            <w:rPr>
              <w:rStyle w:val="Platzhaltertext"/>
              <w:vanish/>
            </w:rPr>
            <w:t>Kunde_name2</w:t>
          </w:r>
        </w:p>
      </w:docPartBody>
    </w:docPart>
    <w:docPart>
      <w:docPartPr>
        <w:name w:val="584C8E1CCEB04E3A81F6277DBE723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6D5FF-75FD-4936-A090-348FCA42E8EE}"/>
      </w:docPartPr>
      <w:docPartBody>
        <w:p w:rsidR="00A12BB7" w:rsidRDefault="00A12BB7" w:rsidP="00A12BB7">
          <w:pPr>
            <w:pStyle w:val="584C8E1CCEB04E3A81F6277DBE723AA01"/>
          </w:pPr>
          <w:r>
            <w:rPr>
              <w:rStyle w:val="Platzhaltertext"/>
              <w:vanish/>
            </w:rPr>
            <w:t>strassenname2</w:t>
          </w:r>
        </w:p>
      </w:docPartBody>
    </w:docPart>
    <w:docPart>
      <w:docPartPr>
        <w:name w:val="F808C34F89EA46508764F4474B243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3B44C-3186-4213-9747-6245CDF03242}"/>
      </w:docPartPr>
      <w:docPartBody>
        <w:p w:rsidR="00A12BB7" w:rsidRDefault="00A12BB7" w:rsidP="00A12BB7">
          <w:pPr>
            <w:pStyle w:val="F808C34F89EA46508764F4474B24365E1"/>
          </w:pPr>
          <w:r>
            <w:rPr>
              <w:rStyle w:val="Platzhaltertext"/>
              <w:vanish/>
            </w:rPr>
            <w:t>plz2</w:t>
          </w:r>
        </w:p>
      </w:docPartBody>
    </w:docPart>
    <w:docPart>
      <w:docPartPr>
        <w:name w:val="816A1A16B653428DA55C7E613E478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BAAEF-9337-42B3-8647-83E60C8B25A6}"/>
      </w:docPartPr>
      <w:docPartBody>
        <w:p w:rsidR="00A12BB7" w:rsidRDefault="00A12BB7" w:rsidP="00A12BB7">
          <w:pPr>
            <w:pStyle w:val="816A1A16B653428DA55C7E613E4780B61"/>
          </w:pPr>
          <w:r>
            <w:rPr>
              <w:rStyle w:val="Platzhaltertext"/>
              <w:vanish/>
            </w:rPr>
            <w:t>ort2</w:t>
          </w:r>
        </w:p>
      </w:docPartBody>
    </w:docPart>
    <w:docPart>
      <w:docPartPr>
        <w:name w:val="73A83123FC4647988336E28FA6C141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7854A-75FA-46BF-B973-B6C94F8088C8}"/>
      </w:docPartPr>
      <w:docPartBody>
        <w:p w:rsidR="00A12BB7" w:rsidRDefault="00A12BB7" w:rsidP="00A12BB7">
          <w:pPr>
            <w:pStyle w:val="73A83123FC4647988336E28FA6C1413A1"/>
          </w:pPr>
          <w:r>
            <w:rPr>
              <w:rStyle w:val="Platzhaltertext"/>
              <w:vanish/>
            </w:rPr>
            <w:t>land2</w:t>
          </w:r>
        </w:p>
      </w:docPartBody>
    </w:docPart>
    <w:docPart>
      <w:docPartPr>
        <w:name w:val="5D604D60E5014AA58988A5B50BCEB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DF05C-E655-4449-AF53-787721D0306B}"/>
      </w:docPartPr>
      <w:docPartBody>
        <w:p w:rsidR="00A12BB7" w:rsidRDefault="00A12BB7" w:rsidP="00A12BB7">
          <w:pPr>
            <w:pStyle w:val="5D604D60E5014AA58988A5B50BCEBC9A1"/>
          </w:pPr>
          <w:r>
            <w:rPr>
              <w:rStyle w:val="Platzhaltertext"/>
              <w:vanish/>
            </w:rPr>
            <w:t>ansprechpartner3</w:t>
          </w:r>
        </w:p>
      </w:docPartBody>
    </w:docPart>
    <w:docPart>
      <w:docPartPr>
        <w:name w:val="E503CA1FCB9A410ABF05562ABAF564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499CC-CD4E-4DA5-BCAB-85688B447531}"/>
      </w:docPartPr>
      <w:docPartBody>
        <w:p w:rsidR="00887E3D" w:rsidRDefault="00887E3D" w:rsidP="00887E3D">
          <w:pPr>
            <w:pStyle w:val="E503CA1FCB9A410ABF05562ABAF56418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0F8923351EC24D4089B08420B4578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DD8B9-3C82-4539-AD9D-5F10DC1FEA44}"/>
      </w:docPartPr>
      <w:docPartBody>
        <w:p w:rsidR="00887E3D" w:rsidRDefault="00887E3D" w:rsidP="00887E3D">
          <w:pPr>
            <w:pStyle w:val="0F8923351EC24D4089B08420B4578E9E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C007585357A7431DB483FABCC7440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DFE914-D60D-47AB-8BF9-86DDAEC84777}"/>
      </w:docPartPr>
      <w:docPartBody>
        <w:p w:rsidR="00887E3D" w:rsidRDefault="00887E3D" w:rsidP="00887E3D">
          <w:pPr>
            <w:pStyle w:val="C007585357A7431DB483FABCC7440C38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CAAA80BCC47449B68E780E29FC049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AC4B4-6F15-4AAE-96AB-20B3B0D5A901}"/>
      </w:docPartPr>
      <w:docPartBody>
        <w:p w:rsidR="00887E3D" w:rsidRDefault="00887E3D" w:rsidP="00887E3D">
          <w:pPr>
            <w:pStyle w:val="CAAA80BCC47449B68E780E29FC049F67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EA83D50E49C49D8A11D108CD4341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699F1C-AB30-4088-8F05-3ECA2516C729}"/>
      </w:docPartPr>
      <w:docPartBody>
        <w:p w:rsidR="00887E3D" w:rsidRDefault="00887E3D" w:rsidP="00887E3D">
          <w:pPr>
            <w:pStyle w:val="2EA83D50E49C49D8A11D108CD43413A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409D1297A51B4877B1B4FFDBB9521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56AAD-5540-48FF-A1C6-731E2677178C}"/>
      </w:docPartPr>
      <w:docPartBody>
        <w:p w:rsidR="00887E3D" w:rsidRDefault="00887E3D" w:rsidP="00887E3D">
          <w:pPr>
            <w:pStyle w:val="409D1297A51B4877B1B4FFDBB9521314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6A750239FF104AA69CD1468187F8B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44D62-CB5D-4EC5-88B6-FC4ECFE9D073}"/>
      </w:docPartPr>
      <w:docPartBody>
        <w:p w:rsidR="00887E3D" w:rsidRDefault="00887E3D" w:rsidP="00887E3D">
          <w:pPr>
            <w:pStyle w:val="6A750239FF104AA69CD1468187F8B3B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C8FCE77B522D43608DC99C5F7615CA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A48B9-F06D-4AEF-AC54-67442197F7D9}"/>
      </w:docPartPr>
      <w:docPartBody>
        <w:p w:rsidR="00D50A35" w:rsidRDefault="005868E7" w:rsidP="005868E7">
          <w:pPr>
            <w:pStyle w:val="C8FCE77B522D43608DC99C5F7615CAF3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530078A56294484698E5931456295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95DA8-C070-40DD-B603-9168BEBC6580}"/>
      </w:docPartPr>
      <w:docPartBody>
        <w:p w:rsidR="00141722" w:rsidRDefault="00B6745E" w:rsidP="00B6745E">
          <w:pPr>
            <w:pStyle w:val="530078A56294484698E5931456295FB3"/>
          </w:pPr>
          <w:r w:rsidRPr="0050464F">
            <w:rPr>
              <w:rFonts w:cs="Arial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 Garde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UV Meta-Norm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B7"/>
    <w:rsid w:val="00022926"/>
    <w:rsid w:val="000E612D"/>
    <w:rsid w:val="00112249"/>
    <w:rsid w:val="00141722"/>
    <w:rsid w:val="001D5CE6"/>
    <w:rsid w:val="001F41C8"/>
    <w:rsid w:val="00253AF0"/>
    <w:rsid w:val="002D55FD"/>
    <w:rsid w:val="002D7E64"/>
    <w:rsid w:val="00464214"/>
    <w:rsid w:val="00465FE2"/>
    <w:rsid w:val="004A448B"/>
    <w:rsid w:val="004D521A"/>
    <w:rsid w:val="0052330B"/>
    <w:rsid w:val="005868E7"/>
    <w:rsid w:val="00620B99"/>
    <w:rsid w:val="00634073"/>
    <w:rsid w:val="0088013F"/>
    <w:rsid w:val="00887E3D"/>
    <w:rsid w:val="008F5E87"/>
    <w:rsid w:val="00A12BB7"/>
    <w:rsid w:val="00A624DD"/>
    <w:rsid w:val="00A854DB"/>
    <w:rsid w:val="00AA2676"/>
    <w:rsid w:val="00B35E34"/>
    <w:rsid w:val="00B6745E"/>
    <w:rsid w:val="00BB1D23"/>
    <w:rsid w:val="00BD4A39"/>
    <w:rsid w:val="00C51FA7"/>
    <w:rsid w:val="00C54A0E"/>
    <w:rsid w:val="00C60878"/>
    <w:rsid w:val="00CC774D"/>
    <w:rsid w:val="00D5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2BB7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2BB7"/>
    <w:rPr>
      <w:color w:val="808080"/>
    </w:rPr>
  </w:style>
  <w:style w:type="paragraph" w:customStyle="1" w:styleId="54AF875C387243FA9E2E97D677CCCE331">
    <w:name w:val="54AF875C387243FA9E2E97D677CCCE331"/>
    <w:rsid w:val="00A12BB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798205A4FC342F3BA28DE68443773021">
    <w:name w:val="6798205A4FC342F3BA28DE68443773021"/>
    <w:rsid w:val="00A12BB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E514D8C79949CFBF831FD1F6D395031">
    <w:name w:val="99E514D8C79949CFBF831FD1F6D395031"/>
    <w:rsid w:val="00A12BB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84C8E1CCEB04E3A81F6277DBE723AA01">
    <w:name w:val="584C8E1CCEB04E3A81F6277DBE723AA01"/>
    <w:rsid w:val="00A12BB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808C34F89EA46508764F4474B24365E1">
    <w:name w:val="F808C34F89EA46508764F4474B24365E1"/>
    <w:rsid w:val="00A12BB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16A1A16B653428DA55C7E613E4780B61">
    <w:name w:val="816A1A16B653428DA55C7E613E4780B61"/>
    <w:rsid w:val="00A12BB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3A83123FC4647988336E28FA6C1413A1">
    <w:name w:val="73A83123FC4647988336E28FA6C1413A1"/>
    <w:rsid w:val="00A12BB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D604D60E5014AA58988A5B50BCEBC9A1">
    <w:name w:val="5D604D60E5014AA58988A5B50BCEBC9A1"/>
    <w:rsid w:val="00A12BB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503CA1FCB9A410ABF05562ABAF56418">
    <w:name w:val="E503CA1FCB9A410ABF05562ABAF56418"/>
    <w:rsid w:val="00887E3D"/>
    <w:pPr>
      <w:spacing w:line="278" w:lineRule="auto"/>
    </w:pPr>
    <w:rPr>
      <w:sz w:val="24"/>
      <w:szCs w:val="24"/>
    </w:rPr>
  </w:style>
  <w:style w:type="paragraph" w:customStyle="1" w:styleId="0F8923351EC24D4089B08420B4578E9E">
    <w:name w:val="0F8923351EC24D4089B08420B4578E9E"/>
    <w:rsid w:val="00887E3D"/>
    <w:pPr>
      <w:spacing w:line="278" w:lineRule="auto"/>
    </w:pPr>
    <w:rPr>
      <w:sz w:val="24"/>
      <w:szCs w:val="24"/>
    </w:rPr>
  </w:style>
  <w:style w:type="paragraph" w:customStyle="1" w:styleId="C007585357A7431DB483FABCC7440C38">
    <w:name w:val="C007585357A7431DB483FABCC7440C38"/>
    <w:rsid w:val="00887E3D"/>
    <w:pPr>
      <w:spacing w:line="278" w:lineRule="auto"/>
    </w:pPr>
    <w:rPr>
      <w:sz w:val="24"/>
      <w:szCs w:val="24"/>
    </w:rPr>
  </w:style>
  <w:style w:type="paragraph" w:customStyle="1" w:styleId="CAAA80BCC47449B68E780E29FC049F67">
    <w:name w:val="CAAA80BCC47449B68E780E29FC049F67"/>
    <w:rsid w:val="00887E3D"/>
    <w:pPr>
      <w:spacing w:line="278" w:lineRule="auto"/>
    </w:pPr>
    <w:rPr>
      <w:sz w:val="24"/>
      <w:szCs w:val="24"/>
    </w:rPr>
  </w:style>
  <w:style w:type="paragraph" w:customStyle="1" w:styleId="2EA83D50E49C49D8A11D108CD43413A1">
    <w:name w:val="2EA83D50E49C49D8A11D108CD43413A1"/>
    <w:rsid w:val="00887E3D"/>
    <w:pPr>
      <w:spacing w:line="278" w:lineRule="auto"/>
    </w:pPr>
    <w:rPr>
      <w:sz w:val="24"/>
      <w:szCs w:val="24"/>
    </w:rPr>
  </w:style>
  <w:style w:type="paragraph" w:customStyle="1" w:styleId="409D1297A51B4877B1B4FFDBB9521314">
    <w:name w:val="409D1297A51B4877B1B4FFDBB9521314"/>
    <w:rsid w:val="00887E3D"/>
    <w:pPr>
      <w:spacing w:line="278" w:lineRule="auto"/>
    </w:pPr>
    <w:rPr>
      <w:sz w:val="24"/>
      <w:szCs w:val="24"/>
    </w:rPr>
  </w:style>
  <w:style w:type="paragraph" w:customStyle="1" w:styleId="6A750239FF104AA69CD1468187F8B3B1">
    <w:name w:val="6A750239FF104AA69CD1468187F8B3B1"/>
    <w:rsid w:val="00887E3D"/>
    <w:pPr>
      <w:spacing w:line="278" w:lineRule="auto"/>
    </w:pPr>
    <w:rPr>
      <w:sz w:val="24"/>
      <w:szCs w:val="24"/>
    </w:rPr>
  </w:style>
  <w:style w:type="paragraph" w:customStyle="1" w:styleId="C8FCE77B522D43608DC99C5F7615CAF3">
    <w:name w:val="C8FCE77B522D43608DC99C5F7615CAF3"/>
    <w:rsid w:val="005868E7"/>
    <w:pPr>
      <w:spacing w:line="278" w:lineRule="auto"/>
    </w:pPr>
    <w:rPr>
      <w:sz w:val="24"/>
      <w:szCs w:val="24"/>
    </w:rPr>
  </w:style>
  <w:style w:type="paragraph" w:customStyle="1" w:styleId="530078A56294484698E5931456295FB3">
    <w:name w:val="530078A56294484698E5931456295FB3"/>
    <w:rsid w:val="00B6745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7ECE7B3197134B8725FA5E72AB0C10" ma:contentTypeVersion="1" ma:contentTypeDescription="Ein neues Dokument erstellen." ma:contentTypeScope="" ma:versionID="2d8c81c6879a2f94bfeec0b8249f64cf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2750d095af304d0afc67a3a583e03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8B706-786A-406D-B52C-D7356799A5F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D2FB268-1464-4A5B-B808-66ECF5C7B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E80214-37C0-46F3-8A80-C1CA79C2D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7485AF-38FD-4D64-904A-B764120AC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F_K-19_Antragsteller_Selbstauskunft.dotx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202Y-0YYY_Angebot_202Y.MM.TT</vt:lpstr>
    </vt:vector>
  </TitlesOfParts>
  <Company>BGMS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202Y-0YYY_Angebot_202Y.MM.TT</dc:title>
  <dc:creator>Stegmann, Jan, BGHM</dc:creator>
  <dc:description>Fachbereich Holz und Metall
PuZ Maschinen und Fertigungsautomation
Stand: 11/2011</dc:description>
  <cp:lastModifiedBy>Klann, Katja, BGHM</cp:lastModifiedBy>
  <cp:revision>2</cp:revision>
  <cp:lastPrinted>2011-11-10T12:01:00Z</cp:lastPrinted>
  <dcterms:created xsi:type="dcterms:W3CDTF">2026-03-30T11:33:00Z</dcterms:created>
  <dcterms:modified xsi:type="dcterms:W3CDTF">2026-03-30T11:33:00Z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Fragen Wegeunfall</vt:lpwstr>
  </property>
  <property fmtid="{D5CDD505-2E9C-101B-9397-08002B2CF9AE}" pid="3" name="Stand">
    <vt:lpwstr>0305</vt:lpwstr>
  </property>
  <property fmtid="{D5CDD505-2E9C-101B-9397-08002B2CF9AE}" pid="4" name="Formtext">
    <vt:lpwstr>V 1120</vt:lpwstr>
  </property>
  <property fmtid="{D5CDD505-2E9C-101B-9397-08002B2CF9AE}" pid="5" name="ContentTypeId">
    <vt:lpwstr>0x0101001E7ECE7B3197134B8725FA5E72AB0C10</vt:lpwstr>
  </property>
  <property fmtid="{D5CDD505-2E9C-101B-9397-08002B2CF9AE}" pid="6" name="_dlc_DocIdItemGuid">
    <vt:lpwstr>e42c1166-d0c3-4578-afad-26053356af18</vt:lpwstr>
  </property>
</Properties>
</file>